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FBCEE" w14:textId="77777777" w:rsidR="0013411D" w:rsidRPr="0013411D" w:rsidRDefault="0013411D" w:rsidP="0013411D">
      <w:pPr>
        <w:rPr>
          <w:sz w:val="28"/>
          <w:szCs w:val="28"/>
        </w:rPr>
      </w:pPr>
      <w:bookmarkStart w:id="0" w:name="_Hlk528152621"/>
      <w:r>
        <w:rPr>
          <w:sz w:val="28"/>
          <w:szCs w:val="28"/>
        </w:rPr>
        <w:t xml:space="preserve">  </w:t>
      </w:r>
    </w:p>
    <w:p w14:paraId="6A2FC2BC" w14:textId="77777777" w:rsidR="00C619FE" w:rsidRDefault="00C619FE" w:rsidP="00C619FE">
      <w:pPr>
        <w:rPr>
          <w:b/>
          <w:sz w:val="18"/>
        </w:rPr>
      </w:pPr>
      <w:bookmarkStart w:id="1" w:name="_Hlk26190456"/>
      <w:bookmarkEnd w:id="0"/>
      <w:r>
        <w:rPr>
          <w:b/>
          <w:sz w:val="18"/>
        </w:rPr>
        <w:t xml:space="preserve">       </w:t>
      </w:r>
    </w:p>
    <w:bookmarkEnd w:id="1"/>
    <w:p w14:paraId="454EA30D" w14:textId="77777777" w:rsidR="00C619FE" w:rsidRDefault="00C619FE" w:rsidP="00C619FE">
      <w:pPr>
        <w:jc w:val="right"/>
        <w:rPr>
          <w:b/>
          <w:sz w:val="18"/>
        </w:rPr>
      </w:pPr>
    </w:p>
    <w:p w14:paraId="74D2141E" w14:textId="291E6594" w:rsidR="00C619FE" w:rsidRPr="009D130D" w:rsidRDefault="00571570" w:rsidP="00C619FE">
      <w:pPr>
        <w:jc w:val="center"/>
        <w:rPr>
          <w:rFonts w:ascii="Script MT Bold" w:hAnsi="Script MT Bold"/>
          <w:sz w:val="48"/>
        </w:rPr>
      </w:pPr>
      <w:r w:rsidRPr="00112017">
        <w:rPr>
          <w:noProof/>
          <w:color w:val="000000" w:themeColor="text1"/>
          <w:sz w:val="48"/>
          <w:lang w:val="en-IE" w:eastAsia="en-IE"/>
        </w:rPr>
        <w:drawing>
          <wp:anchor distT="0" distB="0" distL="114300" distR="114300" simplePos="0" relativeHeight="251663360" behindDoc="0" locked="0" layoutInCell="0" allowOverlap="1" wp14:anchorId="0DC6C3FB" wp14:editId="77E1F1AE">
            <wp:simplePos x="0" y="0"/>
            <wp:positionH relativeFrom="margin">
              <wp:align>left</wp:align>
            </wp:positionH>
            <wp:positionV relativeFrom="paragraph">
              <wp:posOffset>365760</wp:posOffset>
            </wp:positionV>
            <wp:extent cx="1076325" cy="1062273"/>
            <wp:effectExtent l="0" t="0" r="0" b="508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0" cy="106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19FE">
        <w:rPr>
          <w:rFonts w:ascii="Script MT Bold" w:hAnsi="Script MT Bold"/>
          <w:b/>
          <w:sz w:val="48"/>
        </w:rPr>
        <w:t>S</w:t>
      </w:r>
      <w:r w:rsidR="00C619FE">
        <w:rPr>
          <w:rFonts w:ascii="Script MT Bold" w:hAnsi="Script MT Bold"/>
          <w:sz w:val="48"/>
        </w:rPr>
        <w:t xml:space="preserve">coil </w:t>
      </w:r>
      <w:proofErr w:type="spellStart"/>
      <w:r w:rsidR="00C619FE">
        <w:rPr>
          <w:rFonts w:ascii="Script MT Bold" w:hAnsi="Script MT Bold"/>
          <w:sz w:val="48"/>
        </w:rPr>
        <w:t>Chaitríona</w:t>
      </w:r>
      <w:proofErr w:type="spellEnd"/>
    </w:p>
    <w:p w14:paraId="3A5AC067" w14:textId="6883F36C" w:rsidR="00C619FE" w:rsidRDefault="00C619FE" w:rsidP="00C619FE">
      <w:pPr>
        <w:jc w:val="right"/>
        <w:rPr>
          <w:rFonts w:ascii="Script MT Bold" w:hAnsi="Script MT Bold"/>
          <w:sz w:val="18"/>
          <w:lang w:val="en-US"/>
        </w:rPr>
      </w:pPr>
      <w:r>
        <w:rPr>
          <w:noProof/>
          <w:sz w:val="48"/>
          <w:lang w:val="en-IE" w:eastAsia="en-IE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012246C2" wp14:editId="1B013DB2">
                <wp:simplePos x="0" y="0"/>
                <wp:positionH relativeFrom="column">
                  <wp:posOffset>7641590</wp:posOffset>
                </wp:positionH>
                <wp:positionV relativeFrom="paragraph">
                  <wp:posOffset>-2540</wp:posOffset>
                </wp:positionV>
                <wp:extent cx="2611755" cy="1141095"/>
                <wp:effectExtent l="12065" t="6985" r="5080" b="13970"/>
                <wp:wrapNone/>
                <wp:docPr id="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11755" cy="1141095"/>
                        </a:xfrm>
                        <a:custGeom>
                          <a:avLst/>
                          <a:gdLst>
                            <a:gd name="T0" fmla="*/ 0 w 4113"/>
                            <a:gd name="T1" fmla="*/ 0 h 1797"/>
                            <a:gd name="T2" fmla="*/ 4113 w 4113"/>
                            <a:gd name="T3" fmla="*/ 1797 h 17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113" h="1797">
                              <a:moveTo>
                                <a:pt x="0" y="0"/>
                              </a:moveTo>
                              <a:lnTo>
                                <a:pt x="4113" y="1797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E590760" id="Freeform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601.7pt,-.2pt,807.35pt,89.65pt" coordsize="4113,1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" o:allowincell="f">
                <v:path arrowok="t" o:connecttype="custom" o:connectlocs="0,0;2611755,1141095" o:connectangles="0,0"/>
              </v:polyline>
            </w:pict>
          </mc:Fallback>
        </mc:AlternateContent>
      </w:r>
      <w:r>
        <w:rPr>
          <w:rFonts w:ascii="Script MT Bold" w:hAnsi="Script MT Bold"/>
          <w:sz w:val="18"/>
          <w:lang w:val="en-US"/>
        </w:rPr>
        <w:t>College Street</w:t>
      </w:r>
    </w:p>
    <w:p w14:paraId="469412D9" w14:textId="77777777" w:rsidR="00C619FE" w:rsidRDefault="00C619FE" w:rsidP="00C619FE">
      <w:pPr>
        <w:jc w:val="right"/>
        <w:rPr>
          <w:rFonts w:ascii="Script MT Bold" w:hAnsi="Script MT Bold"/>
          <w:sz w:val="18"/>
          <w:lang w:val="en-US"/>
        </w:rPr>
      </w:pPr>
      <w:proofErr w:type="spellStart"/>
      <w:r>
        <w:rPr>
          <w:rFonts w:ascii="Script MT Bold" w:hAnsi="Script MT Bold"/>
          <w:sz w:val="18"/>
          <w:lang w:val="en-US"/>
        </w:rPr>
        <w:t>Ballyshannon</w:t>
      </w:r>
      <w:proofErr w:type="spellEnd"/>
    </w:p>
    <w:p w14:paraId="39A3EA18" w14:textId="77777777" w:rsidR="00C619FE" w:rsidRDefault="00C619FE" w:rsidP="00C619FE">
      <w:pPr>
        <w:jc w:val="right"/>
        <w:rPr>
          <w:rFonts w:ascii="Script MT Bold" w:hAnsi="Script MT Bold"/>
          <w:sz w:val="18"/>
          <w:lang w:val="en-US"/>
        </w:rPr>
      </w:pPr>
      <w:r>
        <w:rPr>
          <w:rFonts w:ascii="Script MT Bold" w:hAnsi="Script MT Bold"/>
          <w:sz w:val="18"/>
          <w:lang w:val="en-US"/>
        </w:rPr>
        <w:t>___________________________________________________________________________________________</w:t>
      </w:r>
      <w:r>
        <w:rPr>
          <w:rFonts w:ascii="Script MT Bold" w:hAnsi="Script MT Bold"/>
          <w:sz w:val="18"/>
          <w:lang w:val="en-US"/>
        </w:rPr>
        <w:tab/>
      </w:r>
      <w:r>
        <w:rPr>
          <w:rFonts w:ascii="Script MT Bold" w:hAnsi="Script MT Bold"/>
          <w:sz w:val="18"/>
          <w:lang w:val="en-US"/>
        </w:rPr>
        <w:tab/>
      </w:r>
      <w:smartTag w:uri="urn:schemas-microsoft-com:office:smarttags" w:element="place">
        <w:r>
          <w:rPr>
            <w:rFonts w:ascii="Script MT Bold" w:hAnsi="Script MT Bold"/>
            <w:sz w:val="18"/>
            <w:lang w:val="en-US"/>
          </w:rPr>
          <w:t>Co.</w:t>
        </w:r>
      </w:smartTag>
      <w:r>
        <w:rPr>
          <w:rFonts w:ascii="Script MT Bold" w:hAnsi="Script MT Bold"/>
          <w:sz w:val="18"/>
          <w:lang w:val="en-US"/>
        </w:rPr>
        <w:t xml:space="preserve"> Donegal</w:t>
      </w:r>
    </w:p>
    <w:p w14:paraId="60587DB3" w14:textId="77777777" w:rsidR="00C619FE" w:rsidRDefault="00C619FE" w:rsidP="00C619FE">
      <w:pPr>
        <w:jc w:val="right"/>
        <w:rPr>
          <w:rFonts w:ascii="Script MT Bold" w:hAnsi="Script MT Bold"/>
          <w:sz w:val="18"/>
          <w:lang w:val="en-US"/>
        </w:rPr>
      </w:pPr>
      <w:r>
        <w:rPr>
          <w:rFonts w:ascii="Script MT Bold" w:hAnsi="Script MT Bold"/>
          <w:sz w:val="18"/>
          <w:lang w:val="en-US"/>
        </w:rPr>
        <w:t>F94 RK10</w:t>
      </w:r>
    </w:p>
    <w:p w14:paraId="3DDB13D8" w14:textId="77777777" w:rsidR="00C619FE" w:rsidRDefault="00C619FE" w:rsidP="00C619FE">
      <w:pPr>
        <w:jc w:val="right"/>
        <w:rPr>
          <w:rFonts w:ascii="Script MT Bold" w:hAnsi="Script MT Bold"/>
          <w:sz w:val="18"/>
          <w:lang w:val="en-US"/>
        </w:rPr>
      </w:pPr>
      <w:r>
        <w:rPr>
          <w:rFonts w:ascii="Script MT Bold" w:hAnsi="Script MT Bold"/>
          <w:noProof/>
          <w:sz w:val="18"/>
          <w:lang w:val="en-IE" w:eastAsia="en-IE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19A89881" wp14:editId="73EF4CBD">
                <wp:simplePos x="0" y="0"/>
                <wp:positionH relativeFrom="column">
                  <wp:posOffset>1311910</wp:posOffset>
                </wp:positionH>
                <wp:positionV relativeFrom="paragraph">
                  <wp:posOffset>22860</wp:posOffset>
                </wp:positionV>
                <wp:extent cx="3453130" cy="513080"/>
                <wp:effectExtent l="0" t="381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3130" cy="51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9F8B4" w14:textId="0A635AAD" w:rsidR="00C619FE" w:rsidRDefault="00C619FE" w:rsidP="00C619FE">
                            <w:pPr>
                              <w:ind w:left="720" w:firstLine="7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21CA6">
                              <w:rPr>
                                <w:sz w:val="22"/>
                                <w:szCs w:val="22"/>
                              </w:rPr>
                              <w:t xml:space="preserve">Principal: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M</w:t>
                            </w:r>
                            <w:r w:rsidR="0084510B">
                              <w:rPr>
                                <w:sz w:val="22"/>
                                <w:szCs w:val="22"/>
                              </w:rPr>
                              <w:t>s Aoife Coen</w:t>
                            </w:r>
                          </w:p>
                          <w:p w14:paraId="6BB6D3B3" w14:textId="77777777" w:rsidR="00C619FE" w:rsidRPr="00821CA6" w:rsidRDefault="00C619FE" w:rsidP="00C619FE">
                            <w:pPr>
                              <w:ind w:left="720" w:firstLine="7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Email:officescoilchaitriona@gmail.com</w:t>
                            </w:r>
                          </w:p>
                          <w:p w14:paraId="5FE470B6" w14:textId="77777777" w:rsidR="00C619FE" w:rsidRPr="00732D1B" w:rsidRDefault="00C619FE" w:rsidP="00C619FE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             </w:t>
                            </w:r>
                          </w:p>
                          <w:p w14:paraId="59C4EB87" w14:textId="77777777" w:rsidR="00C619FE" w:rsidRDefault="00C619FE" w:rsidP="00C619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A8988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03.3pt;margin-top:1.8pt;width:271.9pt;height:40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" o:allowincell="f" filled="f" stroked="f">
                <v:textbox>
                  <w:txbxContent>
                    <w:p w14:paraId="38A9F8B4" w14:textId="0A635AAD" w:rsidR="00C619FE" w:rsidRDefault="00C619FE" w:rsidP="00C619FE">
                      <w:pPr>
                        <w:ind w:left="720" w:firstLine="7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21CA6">
                        <w:rPr>
                          <w:sz w:val="22"/>
                          <w:szCs w:val="22"/>
                        </w:rPr>
                        <w:t xml:space="preserve">Principal: </w:t>
                      </w:r>
                      <w:r>
                        <w:rPr>
                          <w:sz w:val="22"/>
                          <w:szCs w:val="22"/>
                        </w:rPr>
                        <w:t>M</w:t>
                      </w:r>
                      <w:r w:rsidR="0084510B">
                        <w:rPr>
                          <w:sz w:val="22"/>
                          <w:szCs w:val="22"/>
                        </w:rPr>
                        <w:t>s Aoife Coen</w:t>
                      </w:r>
                    </w:p>
                    <w:p w14:paraId="6BB6D3B3" w14:textId="77777777" w:rsidR="00C619FE" w:rsidRPr="00821CA6" w:rsidRDefault="00C619FE" w:rsidP="00C619FE">
                      <w:pPr>
                        <w:ind w:left="720" w:firstLine="72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Email:officescoilchaitriona@gmail.com</w:t>
                      </w:r>
                    </w:p>
                    <w:p w14:paraId="5FE470B6" w14:textId="77777777" w:rsidR="00C619FE" w:rsidRPr="00732D1B" w:rsidRDefault="00C619FE" w:rsidP="00C619FE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                </w:t>
                      </w:r>
                    </w:p>
                    <w:p w14:paraId="59C4EB87" w14:textId="77777777" w:rsidR="00C619FE" w:rsidRDefault="00C619FE" w:rsidP="00C619FE"/>
                  </w:txbxContent>
                </v:textbox>
              </v:shape>
            </w:pict>
          </mc:Fallback>
        </mc:AlternateContent>
      </w:r>
      <w:r>
        <w:rPr>
          <w:rFonts w:ascii="Script MT Bold" w:hAnsi="Script MT Bold"/>
          <w:sz w:val="18"/>
          <w:lang w:val="en-US"/>
        </w:rPr>
        <w:t>Tel   071 98 51062</w:t>
      </w:r>
    </w:p>
    <w:p w14:paraId="18951AD1" w14:textId="2336779F" w:rsidR="00C619FE" w:rsidRDefault="00C619FE" w:rsidP="00C619FE">
      <w:pPr>
        <w:jc w:val="right"/>
        <w:rPr>
          <w:rFonts w:ascii="Script MT Bold" w:hAnsi="Script MT Bold"/>
          <w:sz w:val="18"/>
          <w:lang w:val="en-US"/>
        </w:rPr>
      </w:pPr>
    </w:p>
    <w:p w14:paraId="2B327322" w14:textId="77777777" w:rsidR="00C619FE" w:rsidRPr="00FF1F0B" w:rsidRDefault="00C619FE" w:rsidP="00C619FE">
      <w:pPr>
        <w:jc w:val="right"/>
        <w:rPr>
          <w:sz w:val="18"/>
          <w:lang w:val="en-US"/>
        </w:rPr>
      </w:pPr>
    </w:p>
    <w:p w14:paraId="4977A376" w14:textId="314E4D23" w:rsidR="00C619FE" w:rsidRDefault="001840EB" w:rsidP="00C619FE">
      <w:pPr>
        <w:rPr>
          <w:b/>
          <w:sz w:val="18"/>
        </w:rPr>
      </w:pPr>
      <w:r>
        <w:rPr>
          <w:b/>
          <w:sz w:val="18"/>
        </w:rPr>
        <w:tab/>
      </w:r>
      <w:r w:rsidR="00FF7DD5">
        <w:rPr>
          <w:b/>
          <w:sz w:val="18"/>
        </w:rPr>
        <w:tab/>
      </w:r>
      <w:r w:rsidR="00FF7DD5">
        <w:rPr>
          <w:b/>
          <w:sz w:val="18"/>
        </w:rPr>
        <w:tab/>
      </w:r>
      <w:r w:rsidR="00FF7DD5">
        <w:rPr>
          <w:b/>
          <w:sz w:val="18"/>
        </w:rPr>
        <w:tab/>
      </w:r>
      <w:r w:rsidR="00FF7DD5">
        <w:rPr>
          <w:b/>
          <w:sz w:val="18"/>
        </w:rPr>
        <w:tab/>
      </w:r>
      <w:r w:rsidR="00FF7DD5">
        <w:rPr>
          <w:b/>
          <w:sz w:val="18"/>
        </w:rPr>
        <w:tab/>
      </w:r>
      <w:r w:rsidR="00FF7DD5">
        <w:rPr>
          <w:b/>
          <w:sz w:val="18"/>
        </w:rPr>
        <w:tab/>
      </w:r>
      <w:r w:rsidR="00FF7DD5">
        <w:rPr>
          <w:b/>
          <w:sz w:val="18"/>
        </w:rPr>
        <w:tab/>
      </w:r>
      <w:r w:rsidR="00FF7DD5">
        <w:rPr>
          <w:b/>
          <w:sz w:val="18"/>
        </w:rPr>
        <w:tab/>
      </w:r>
      <w:r w:rsidR="00FF7DD5">
        <w:rPr>
          <w:b/>
          <w:sz w:val="18"/>
        </w:rPr>
        <w:tab/>
      </w:r>
      <w:r w:rsidR="00FF7DD5">
        <w:rPr>
          <w:b/>
          <w:sz w:val="18"/>
        </w:rPr>
        <w:tab/>
      </w:r>
      <w:r w:rsidR="00FF7DD5">
        <w:rPr>
          <w:b/>
          <w:sz w:val="18"/>
        </w:rPr>
        <w:tab/>
      </w:r>
      <w:r w:rsidR="00FF7DD5">
        <w:rPr>
          <w:b/>
          <w:sz w:val="18"/>
        </w:rPr>
        <w:tab/>
        <w:t>U.R. 17945G</w:t>
      </w:r>
    </w:p>
    <w:p w14:paraId="6862F2C1" w14:textId="77777777" w:rsidR="00911667" w:rsidRDefault="00911667" w:rsidP="00911667">
      <w:pPr>
        <w:rPr>
          <w:b/>
          <w:sz w:val="18"/>
        </w:rPr>
      </w:pPr>
    </w:p>
    <w:p w14:paraId="3707B905" w14:textId="77777777" w:rsidR="00911667" w:rsidRPr="00AA3BD6" w:rsidRDefault="00911667" w:rsidP="00911667">
      <w:pPr>
        <w:rPr>
          <w:szCs w:val="24"/>
        </w:rPr>
      </w:pPr>
      <w:r w:rsidRPr="00AA3BD6">
        <w:rPr>
          <w:szCs w:val="24"/>
        </w:rPr>
        <w:t>Dear Parent(s),</w:t>
      </w:r>
    </w:p>
    <w:p w14:paraId="3E51C5AA" w14:textId="77777777" w:rsidR="00911667" w:rsidRPr="00AA3BD6" w:rsidRDefault="00911667" w:rsidP="00911667">
      <w:pPr>
        <w:rPr>
          <w:szCs w:val="24"/>
        </w:rPr>
      </w:pPr>
    </w:p>
    <w:p w14:paraId="1FEBEC8D" w14:textId="5819F41B" w:rsidR="00911667" w:rsidRDefault="00911667" w:rsidP="00911667">
      <w:pPr>
        <w:rPr>
          <w:szCs w:val="24"/>
        </w:rPr>
      </w:pPr>
      <w:r w:rsidRPr="00AA3BD6">
        <w:rPr>
          <w:szCs w:val="24"/>
        </w:rPr>
        <w:t>Please see be</w:t>
      </w:r>
      <w:r>
        <w:rPr>
          <w:szCs w:val="24"/>
        </w:rPr>
        <w:t>low our School Calendar for 202</w:t>
      </w:r>
      <w:r w:rsidR="00FE3801">
        <w:rPr>
          <w:szCs w:val="24"/>
        </w:rPr>
        <w:t>5</w:t>
      </w:r>
      <w:r>
        <w:rPr>
          <w:szCs w:val="24"/>
        </w:rPr>
        <w:t>-202</w:t>
      </w:r>
      <w:r w:rsidR="00FE3801">
        <w:rPr>
          <w:szCs w:val="24"/>
        </w:rPr>
        <w:t>6</w:t>
      </w:r>
      <w:r w:rsidRPr="00AA3BD6">
        <w:rPr>
          <w:szCs w:val="24"/>
        </w:rPr>
        <w:t>.</w:t>
      </w:r>
    </w:p>
    <w:p w14:paraId="38DEA993" w14:textId="77777777" w:rsidR="00911667" w:rsidRPr="00AA3BD6" w:rsidRDefault="00911667" w:rsidP="00911667">
      <w:pPr>
        <w:rPr>
          <w:szCs w:val="24"/>
        </w:rPr>
      </w:pPr>
    </w:p>
    <w:tbl>
      <w:tblPr>
        <w:tblStyle w:val="TableGrid"/>
        <w:tblW w:w="0" w:type="auto"/>
        <w:tblInd w:w="773" w:type="dxa"/>
        <w:tblLook w:val="04A0" w:firstRow="1" w:lastRow="0" w:firstColumn="1" w:lastColumn="0" w:noHBand="0" w:noVBand="1"/>
      </w:tblPr>
      <w:tblGrid>
        <w:gridCol w:w="8896"/>
      </w:tblGrid>
      <w:tr w:rsidR="00911667" w:rsidRPr="00854AC9" w14:paraId="4546A41E" w14:textId="77777777" w:rsidTr="00882F9F">
        <w:trPr>
          <w:trHeight w:val="490"/>
        </w:trPr>
        <w:tc>
          <w:tcPr>
            <w:tcW w:w="8896" w:type="dxa"/>
          </w:tcPr>
          <w:p w14:paraId="511C49C3" w14:textId="0BCCBDB1" w:rsidR="00911667" w:rsidRPr="00854AC9" w:rsidRDefault="00911667" w:rsidP="00F052E8">
            <w:pPr>
              <w:spacing w:after="240"/>
              <w:rPr>
                <w:szCs w:val="24"/>
              </w:rPr>
            </w:pPr>
            <w:r w:rsidRPr="00BE3EB8">
              <w:rPr>
                <w:b/>
                <w:bCs/>
                <w:szCs w:val="24"/>
              </w:rPr>
              <w:t>School Re-opens</w:t>
            </w:r>
            <w:r w:rsidRPr="00854AC9">
              <w:rPr>
                <w:szCs w:val="24"/>
              </w:rPr>
              <w:t xml:space="preserve"> </w:t>
            </w:r>
            <w:r w:rsidR="00FE3801">
              <w:rPr>
                <w:szCs w:val="24"/>
              </w:rPr>
              <w:t>Thursday</w:t>
            </w:r>
            <w:r w:rsidRPr="00854AC9">
              <w:rPr>
                <w:szCs w:val="24"/>
              </w:rPr>
              <w:t xml:space="preserve"> </w:t>
            </w:r>
            <w:r w:rsidR="00983C22">
              <w:rPr>
                <w:szCs w:val="24"/>
              </w:rPr>
              <w:t>28th</w:t>
            </w:r>
            <w:r w:rsidRPr="00854AC9">
              <w:rPr>
                <w:szCs w:val="24"/>
              </w:rPr>
              <w:t xml:space="preserve"> August </w:t>
            </w:r>
            <w:r>
              <w:rPr>
                <w:szCs w:val="24"/>
              </w:rPr>
              <w:t>202</w:t>
            </w:r>
            <w:r w:rsidR="00FE3801">
              <w:rPr>
                <w:szCs w:val="24"/>
              </w:rPr>
              <w:t>5</w:t>
            </w:r>
          </w:p>
        </w:tc>
      </w:tr>
      <w:tr w:rsidR="009D67F5" w:rsidRPr="00854AC9" w14:paraId="673DB997" w14:textId="77777777" w:rsidTr="009D67F5">
        <w:trPr>
          <w:trHeight w:val="388"/>
        </w:trPr>
        <w:tc>
          <w:tcPr>
            <w:tcW w:w="8896" w:type="dxa"/>
          </w:tcPr>
          <w:p w14:paraId="0055662F" w14:textId="5204785B" w:rsidR="009D67F5" w:rsidRPr="00854AC9" w:rsidRDefault="009D67F5" w:rsidP="00F052E8">
            <w:pPr>
              <w:spacing w:after="240"/>
              <w:rPr>
                <w:szCs w:val="24"/>
              </w:rPr>
            </w:pPr>
            <w:r>
              <w:rPr>
                <w:szCs w:val="24"/>
              </w:rPr>
              <w:t>Friday 24</w:t>
            </w:r>
            <w:r w:rsidRPr="009D67F5">
              <w:rPr>
                <w:szCs w:val="24"/>
                <w:vertAlign w:val="superscript"/>
              </w:rPr>
              <w:t>th</w:t>
            </w:r>
            <w:r>
              <w:rPr>
                <w:szCs w:val="24"/>
              </w:rPr>
              <w:t xml:space="preserve"> October 2025</w:t>
            </w:r>
            <w:r w:rsidRPr="009D67F5">
              <w:rPr>
                <w:b/>
                <w:bCs/>
                <w:szCs w:val="24"/>
              </w:rPr>
              <w:t>: Closed for Elections (Polling Station)</w:t>
            </w:r>
          </w:p>
        </w:tc>
      </w:tr>
      <w:tr w:rsidR="00911667" w:rsidRPr="00854AC9" w14:paraId="26F423A9" w14:textId="77777777" w:rsidTr="00882F9F">
        <w:trPr>
          <w:trHeight w:val="1067"/>
        </w:trPr>
        <w:tc>
          <w:tcPr>
            <w:tcW w:w="8896" w:type="dxa"/>
          </w:tcPr>
          <w:p w14:paraId="4212EA6A" w14:textId="355FDEAE" w:rsidR="00911667" w:rsidRDefault="00911667" w:rsidP="00F052E8">
            <w:pPr>
              <w:spacing w:after="240"/>
              <w:rPr>
                <w:szCs w:val="24"/>
              </w:rPr>
            </w:pPr>
            <w:r w:rsidRPr="00854AC9">
              <w:rPr>
                <w:szCs w:val="24"/>
              </w:rPr>
              <w:t xml:space="preserve">Monday </w:t>
            </w:r>
            <w:r w:rsidR="0013627D">
              <w:rPr>
                <w:szCs w:val="24"/>
              </w:rPr>
              <w:t>2</w:t>
            </w:r>
            <w:r w:rsidR="00FE3801">
              <w:rPr>
                <w:szCs w:val="24"/>
              </w:rPr>
              <w:t>7</w:t>
            </w:r>
            <w:r w:rsidR="00BD53C9">
              <w:rPr>
                <w:szCs w:val="24"/>
              </w:rPr>
              <w:t>th</w:t>
            </w:r>
            <w:r>
              <w:rPr>
                <w:szCs w:val="24"/>
              </w:rPr>
              <w:t xml:space="preserve"> </w:t>
            </w:r>
            <w:r w:rsidRPr="00854AC9">
              <w:rPr>
                <w:szCs w:val="24"/>
              </w:rPr>
              <w:t>October 20</w:t>
            </w:r>
            <w:r>
              <w:rPr>
                <w:szCs w:val="24"/>
              </w:rPr>
              <w:t>2</w:t>
            </w:r>
            <w:r w:rsidR="00FE3801">
              <w:rPr>
                <w:szCs w:val="24"/>
              </w:rPr>
              <w:t>5</w:t>
            </w:r>
            <w:r w:rsidRPr="00854AC9">
              <w:rPr>
                <w:szCs w:val="24"/>
              </w:rPr>
              <w:t xml:space="preserve"> - Friday </w:t>
            </w:r>
            <w:r w:rsidR="00FE3801">
              <w:rPr>
                <w:szCs w:val="24"/>
              </w:rPr>
              <w:t>3</w:t>
            </w:r>
            <w:r w:rsidR="0013627D">
              <w:rPr>
                <w:szCs w:val="24"/>
              </w:rPr>
              <w:t>1st</w:t>
            </w:r>
            <w:r>
              <w:rPr>
                <w:szCs w:val="24"/>
              </w:rPr>
              <w:t xml:space="preserve"> </w:t>
            </w:r>
            <w:r w:rsidR="00FE3801">
              <w:rPr>
                <w:szCs w:val="24"/>
              </w:rPr>
              <w:t>Octo</w:t>
            </w:r>
            <w:r w:rsidR="00870965">
              <w:rPr>
                <w:szCs w:val="24"/>
              </w:rPr>
              <w:t>ber</w:t>
            </w:r>
            <w:r w:rsidRPr="00854AC9">
              <w:rPr>
                <w:szCs w:val="24"/>
              </w:rPr>
              <w:t xml:space="preserve"> 20</w:t>
            </w:r>
            <w:r>
              <w:rPr>
                <w:szCs w:val="24"/>
              </w:rPr>
              <w:t>2</w:t>
            </w:r>
            <w:r w:rsidR="00FE3801">
              <w:rPr>
                <w:szCs w:val="24"/>
              </w:rPr>
              <w:t>5</w:t>
            </w:r>
            <w:r w:rsidRPr="00854AC9">
              <w:rPr>
                <w:szCs w:val="24"/>
              </w:rPr>
              <w:t xml:space="preserve">: </w:t>
            </w:r>
            <w:r w:rsidRPr="00854AC9">
              <w:rPr>
                <w:b/>
                <w:szCs w:val="24"/>
              </w:rPr>
              <w:t>Mid-Term Break</w:t>
            </w:r>
            <w:r w:rsidRPr="00854AC9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      </w:t>
            </w:r>
          </w:p>
          <w:p w14:paraId="6AB7C457" w14:textId="43C621D7" w:rsidR="00882F9F" w:rsidRPr="00882F9F" w:rsidRDefault="00911667" w:rsidP="00F052E8">
            <w:pPr>
              <w:spacing w:after="240"/>
              <w:rPr>
                <w:szCs w:val="24"/>
                <w:u w:val="single"/>
              </w:rPr>
            </w:pPr>
            <w:r w:rsidRPr="00854AC9">
              <w:rPr>
                <w:szCs w:val="24"/>
                <w:u w:val="single"/>
              </w:rPr>
              <w:t>School Re</w:t>
            </w:r>
            <w:r>
              <w:rPr>
                <w:szCs w:val="24"/>
                <w:u w:val="single"/>
              </w:rPr>
              <w:t>-</w:t>
            </w:r>
            <w:r w:rsidRPr="00854AC9">
              <w:rPr>
                <w:szCs w:val="24"/>
                <w:u w:val="single"/>
              </w:rPr>
              <w:t xml:space="preserve">opens on Monday </w:t>
            </w:r>
            <w:r w:rsidR="00E13987">
              <w:rPr>
                <w:szCs w:val="24"/>
                <w:u w:val="single"/>
              </w:rPr>
              <w:t>3rd</w:t>
            </w:r>
            <w:r w:rsidRPr="00854AC9">
              <w:rPr>
                <w:szCs w:val="24"/>
                <w:u w:val="single"/>
              </w:rPr>
              <w:t xml:space="preserve"> November</w:t>
            </w:r>
            <w:r w:rsidR="00D80427">
              <w:rPr>
                <w:szCs w:val="24"/>
                <w:u w:val="single"/>
              </w:rPr>
              <w:t xml:space="preserve"> 202</w:t>
            </w:r>
            <w:r w:rsidR="00FE3801">
              <w:rPr>
                <w:szCs w:val="24"/>
                <w:u w:val="single"/>
              </w:rPr>
              <w:t>5</w:t>
            </w:r>
          </w:p>
        </w:tc>
      </w:tr>
      <w:tr w:rsidR="00583302" w:rsidRPr="00854AC9" w14:paraId="54EF969B" w14:textId="77777777" w:rsidTr="00882F9F">
        <w:trPr>
          <w:trHeight w:val="622"/>
        </w:trPr>
        <w:tc>
          <w:tcPr>
            <w:tcW w:w="8896" w:type="dxa"/>
          </w:tcPr>
          <w:p w14:paraId="0D0005EA" w14:textId="6C885BA1" w:rsidR="00583302" w:rsidRDefault="00583302" w:rsidP="00F052E8">
            <w:pPr>
              <w:spacing w:after="240"/>
              <w:rPr>
                <w:szCs w:val="24"/>
              </w:rPr>
            </w:pPr>
            <w:r w:rsidRPr="001705D2">
              <w:rPr>
                <w:szCs w:val="24"/>
              </w:rPr>
              <w:t>Thursday 2</w:t>
            </w:r>
            <w:r w:rsidR="001705D2" w:rsidRPr="001705D2">
              <w:rPr>
                <w:szCs w:val="24"/>
              </w:rPr>
              <w:t>0</w:t>
            </w:r>
            <w:r w:rsidRPr="001705D2">
              <w:rPr>
                <w:szCs w:val="24"/>
                <w:vertAlign w:val="superscript"/>
              </w:rPr>
              <w:t>th</w:t>
            </w:r>
            <w:r w:rsidRPr="001705D2">
              <w:rPr>
                <w:szCs w:val="24"/>
              </w:rPr>
              <w:t xml:space="preserve"> November 202</w:t>
            </w:r>
            <w:r w:rsidR="00FE3801" w:rsidRPr="001705D2">
              <w:rPr>
                <w:szCs w:val="24"/>
              </w:rPr>
              <w:t>5</w:t>
            </w:r>
            <w:r w:rsidRPr="001705D2">
              <w:rPr>
                <w:szCs w:val="24"/>
              </w:rPr>
              <w:t xml:space="preserve"> – Parent Teacher Meetings</w:t>
            </w:r>
          </w:p>
        </w:tc>
      </w:tr>
      <w:tr w:rsidR="00911667" w:rsidRPr="00854AC9" w14:paraId="0FAD8B90" w14:textId="77777777" w:rsidTr="00882F9F">
        <w:trPr>
          <w:trHeight w:val="622"/>
        </w:trPr>
        <w:tc>
          <w:tcPr>
            <w:tcW w:w="8896" w:type="dxa"/>
          </w:tcPr>
          <w:p w14:paraId="7F08CD01" w14:textId="6F65858B" w:rsidR="00911667" w:rsidRPr="00854AC9" w:rsidRDefault="00911667" w:rsidP="00F052E8">
            <w:pPr>
              <w:spacing w:after="240"/>
              <w:rPr>
                <w:szCs w:val="24"/>
              </w:rPr>
            </w:pPr>
            <w:r>
              <w:rPr>
                <w:szCs w:val="24"/>
              </w:rPr>
              <w:t>Mon</w:t>
            </w:r>
            <w:r w:rsidRPr="00854AC9">
              <w:rPr>
                <w:szCs w:val="24"/>
              </w:rPr>
              <w:t xml:space="preserve">day </w:t>
            </w:r>
            <w:r w:rsidR="0013627D">
              <w:rPr>
                <w:szCs w:val="24"/>
              </w:rPr>
              <w:t>2</w:t>
            </w:r>
            <w:r w:rsidR="00E13987">
              <w:rPr>
                <w:szCs w:val="24"/>
              </w:rPr>
              <w:t>4th</w:t>
            </w:r>
            <w:r w:rsidRPr="00854AC9">
              <w:rPr>
                <w:szCs w:val="24"/>
              </w:rPr>
              <w:t xml:space="preserve"> </w:t>
            </w:r>
            <w:r w:rsidR="00E13987">
              <w:rPr>
                <w:szCs w:val="24"/>
              </w:rPr>
              <w:t>Novem</w:t>
            </w:r>
            <w:r w:rsidR="00870965">
              <w:rPr>
                <w:szCs w:val="24"/>
              </w:rPr>
              <w:t>ber</w:t>
            </w:r>
            <w:r w:rsidRPr="00854AC9">
              <w:rPr>
                <w:szCs w:val="24"/>
              </w:rPr>
              <w:t xml:space="preserve"> 20</w:t>
            </w:r>
            <w:r>
              <w:rPr>
                <w:szCs w:val="24"/>
              </w:rPr>
              <w:t>2</w:t>
            </w:r>
            <w:r w:rsidR="00FE3801">
              <w:rPr>
                <w:szCs w:val="24"/>
              </w:rPr>
              <w:t>5</w:t>
            </w:r>
            <w:r w:rsidRPr="00854AC9">
              <w:rPr>
                <w:szCs w:val="24"/>
              </w:rPr>
              <w:t xml:space="preserve">: </w:t>
            </w:r>
            <w:r w:rsidRPr="00854AC9">
              <w:rPr>
                <w:b/>
                <w:bCs/>
                <w:szCs w:val="24"/>
              </w:rPr>
              <w:t>School Clos</w:t>
            </w:r>
            <w:r>
              <w:rPr>
                <w:b/>
                <w:bCs/>
                <w:szCs w:val="24"/>
              </w:rPr>
              <w:t>ure</w:t>
            </w:r>
          </w:p>
        </w:tc>
      </w:tr>
      <w:tr w:rsidR="00911667" w:rsidRPr="00854AC9" w14:paraId="2925FB4C" w14:textId="77777777" w:rsidTr="00882F9F">
        <w:trPr>
          <w:trHeight w:val="1045"/>
        </w:trPr>
        <w:tc>
          <w:tcPr>
            <w:tcW w:w="8896" w:type="dxa"/>
          </w:tcPr>
          <w:p w14:paraId="0FCFD1E2" w14:textId="18B9CAAE" w:rsidR="00911667" w:rsidRDefault="00BD53C9" w:rsidP="00F052E8">
            <w:pPr>
              <w:spacing w:after="240"/>
              <w:rPr>
                <w:b/>
                <w:bCs/>
                <w:szCs w:val="24"/>
              </w:rPr>
            </w:pPr>
            <w:r>
              <w:rPr>
                <w:szCs w:val="24"/>
              </w:rPr>
              <w:t>Friday</w:t>
            </w:r>
            <w:r w:rsidR="00911667">
              <w:rPr>
                <w:szCs w:val="24"/>
              </w:rPr>
              <w:t xml:space="preserve"> </w:t>
            </w:r>
            <w:r w:rsidR="00E13987">
              <w:rPr>
                <w:szCs w:val="24"/>
              </w:rPr>
              <w:t>19</w:t>
            </w:r>
            <w:r w:rsidR="00CB613F" w:rsidRPr="00CB613F">
              <w:rPr>
                <w:szCs w:val="24"/>
                <w:vertAlign w:val="superscript"/>
              </w:rPr>
              <w:t>th</w:t>
            </w:r>
            <w:r w:rsidR="00CB613F">
              <w:rPr>
                <w:szCs w:val="24"/>
              </w:rPr>
              <w:t xml:space="preserve"> </w:t>
            </w:r>
            <w:r w:rsidR="00911667" w:rsidRPr="00854AC9">
              <w:rPr>
                <w:szCs w:val="24"/>
              </w:rPr>
              <w:t>December 20</w:t>
            </w:r>
            <w:r w:rsidR="00911667">
              <w:rPr>
                <w:szCs w:val="24"/>
              </w:rPr>
              <w:t>2</w:t>
            </w:r>
            <w:r w:rsidR="00FE3801">
              <w:rPr>
                <w:szCs w:val="24"/>
              </w:rPr>
              <w:t>5</w:t>
            </w:r>
            <w:r w:rsidR="00911667" w:rsidRPr="00854AC9">
              <w:rPr>
                <w:szCs w:val="24"/>
              </w:rPr>
              <w:t xml:space="preserve">: School Finishes at 12pm for </w:t>
            </w:r>
            <w:r w:rsidR="00911667" w:rsidRPr="00854AC9">
              <w:rPr>
                <w:b/>
                <w:bCs/>
                <w:szCs w:val="24"/>
              </w:rPr>
              <w:t>Christmas Closure</w:t>
            </w:r>
          </w:p>
          <w:p w14:paraId="5CAFE758" w14:textId="2E8A8631" w:rsidR="00E13987" w:rsidRDefault="00E13987" w:rsidP="00F052E8">
            <w:pPr>
              <w:spacing w:after="240"/>
              <w:rPr>
                <w:b/>
                <w:bCs/>
                <w:szCs w:val="24"/>
              </w:rPr>
            </w:pPr>
            <w:r w:rsidRPr="00E13987">
              <w:rPr>
                <w:szCs w:val="24"/>
              </w:rPr>
              <w:t>Monday 22</w:t>
            </w:r>
            <w:r w:rsidRPr="00E13987">
              <w:rPr>
                <w:szCs w:val="24"/>
                <w:vertAlign w:val="superscript"/>
              </w:rPr>
              <w:t>nd</w:t>
            </w:r>
            <w:r w:rsidRPr="00E13987">
              <w:rPr>
                <w:szCs w:val="24"/>
              </w:rPr>
              <w:t xml:space="preserve"> December 2025 – Friday 2</w:t>
            </w:r>
            <w:r w:rsidRPr="00E13987">
              <w:rPr>
                <w:szCs w:val="24"/>
                <w:vertAlign w:val="superscript"/>
              </w:rPr>
              <w:t>nd</w:t>
            </w:r>
            <w:r w:rsidRPr="00E13987">
              <w:rPr>
                <w:szCs w:val="24"/>
              </w:rPr>
              <w:t xml:space="preserve"> January 2026:</w:t>
            </w:r>
            <w:r>
              <w:rPr>
                <w:b/>
                <w:bCs/>
                <w:szCs w:val="24"/>
              </w:rPr>
              <w:t xml:space="preserve"> Christmas Closure</w:t>
            </w:r>
          </w:p>
          <w:p w14:paraId="32B371EA" w14:textId="71FF3E52" w:rsidR="00870965" w:rsidRPr="00854AC9" w:rsidRDefault="00911667" w:rsidP="00F052E8">
            <w:pPr>
              <w:spacing w:after="240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 xml:space="preserve">School Re-opens on </w:t>
            </w:r>
            <w:r w:rsidR="00BD53C9">
              <w:rPr>
                <w:szCs w:val="24"/>
                <w:u w:val="single"/>
              </w:rPr>
              <w:t>Monday</w:t>
            </w:r>
            <w:r>
              <w:rPr>
                <w:szCs w:val="24"/>
                <w:u w:val="single"/>
              </w:rPr>
              <w:t xml:space="preserve"> </w:t>
            </w:r>
            <w:r w:rsidR="00E13987">
              <w:rPr>
                <w:szCs w:val="24"/>
                <w:u w:val="single"/>
              </w:rPr>
              <w:t>5</w:t>
            </w:r>
            <w:r w:rsidRPr="00854AC9">
              <w:rPr>
                <w:szCs w:val="24"/>
                <w:u w:val="single"/>
                <w:vertAlign w:val="superscript"/>
              </w:rPr>
              <w:t>th</w:t>
            </w:r>
            <w:r>
              <w:rPr>
                <w:szCs w:val="24"/>
                <w:u w:val="single"/>
              </w:rPr>
              <w:t xml:space="preserve"> January</w:t>
            </w:r>
            <w:r w:rsidR="00983C22">
              <w:rPr>
                <w:szCs w:val="24"/>
                <w:u w:val="single"/>
              </w:rPr>
              <w:t xml:space="preserve"> 202</w:t>
            </w:r>
            <w:r w:rsidR="00FE3801">
              <w:rPr>
                <w:szCs w:val="24"/>
                <w:u w:val="single"/>
              </w:rPr>
              <w:t>6</w:t>
            </w:r>
          </w:p>
        </w:tc>
      </w:tr>
      <w:tr w:rsidR="00870965" w:rsidRPr="00854AC9" w14:paraId="1972ED6E" w14:textId="77777777" w:rsidTr="00882F9F">
        <w:trPr>
          <w:trHeight w:val="550"/>
        </w:trPr>
        <w:tc>
          <w:tcPr>
            <w:tcW w:w="8896" w:type="dxa"/>
          </w:tcPr>
          <w:p w14:paraId="230BDEE6" w14:textId="07A590EA" w:rsidR="00870965" w:rsidRDefault="00870965" w:rsidP="00F052E8">
            <w:pPr>
              <w:spacing w:after="240"/>
              <w:rPr>
                <w:szCs w:val="24"/>
              </w:rPr>
            </w:pPr>
            <w:r>
              <w:rPr>
                <w:szCs w:val="24"/>
              </w:rPr>
              <w:t xml:space="preserve">Monday </w:t>
            </w:r>
            <w:r w:rsidR="00E13987">
              <w:rPr>
                <w:szCs w:val="24"/>
              </w:rPr>
              <w:t>2nd</w:t>
            </w:r>
            <w:r>
              <w:rPr>
                <w:szCs w:val="24"/>
              </w:rPr>
              <w:t xml:space="preserve"> February 202</w:t>
            </w:r>
            <w:r w:rsidR="00FE3801">
              <w:rPr>
                <w:szCs w:val="24"/>
              </w:rPr>
              <w:t>6</w:t>
            </w:r>
            <w:r>
              <w:rPr>
                <w:szCs w:val="24"/>
              </w:rPr>
              <w:t xml:space="preserve">: </w:t>
            </w:r>
            <w:r w:rsidRPr="00870965">
              <w:rPr>
                <w:b/>
                <w:bCs/>
                <w:szCs w:val="24"/>
              </w:rPr>
              <w:t>School Closure</w:t>
            </w:r>
            <w:r w:rsidR="008B48F9">
              <w:rPr>
                <w:b/>
                <w:bCs/>
                <w:szCs w:val="24"/>
              </w:rPr>
              <w:t xml:space="preserve"> for Public Holiday</w:t>
            </w:r>
          </w:p>
        </w:tc>
      </w:tr>
      <w:tr w:rsidR="00911667" w:rsidRPr="00854AC9" w14:paraId="252D623A" w14:textId="77777777" w:rsidTr="009D67F5">
        <w:trPr>
          <w:trHeight w:val="334"/>
        </w:trPr>
        <w:tc>
          <w:tcPr>
            <w:tcW w:w="8896" w:type="dxa"/>
          </w:tcPr>
          <w:p w14:paraId="31264B8E" w14:textId="64651DE0" w:rsidR="00911667" w:rsidRPr="00870965" w:rsidRDefault="00911667" w:rsidP="00F052E8">
            <w:pPr>
              <w:spacing w:after="240"/>
              <w:rPr>
                <w:szCs w:val="24"/>
              </w:rPr>
            </w:pPr>
            <w:r w:rsidRPr="00854AC9">
              <w:rPr>
                <w:szCs w:val="24"/>
              </w:rPr>
              <w:t xml:space="preserve">Thursday </w:t>
            </w:r>
            <w:r w:rsidR="00E13987">
              <w:rPr>
                <w:szCs w:val="24"/>
              </w:rPr>
              <w:t>19</w:t>
            </w:r>
            <w:r w:rsidRPr="00854AC9">
              <w:rPr>
                <w:szCs w:val="24"/>
              </w:rPr>
              <w:t xml:space="preserve">th and Friday </w:t>
            </w:r>
            <w:r w:rsidR="0013627D">
              <w:rPr>
                <w:szCs w:val="24"/>
              </w:rPr>
              <w:t>2</w:t>
            </w:r>
            <w:r w:rsidR="00E13987">
              <w:rPr>
                <w:szCs w:val="24"/>
              </w:rPr>
              <w:t>0th</w:t>
            </w:r>
            <w:r>
              <w:rPr>
                <w:szCs w:val="24"/>
              </w:rPr>
              <w:t xml:space="preserve"> </w:t>
            </w:r>
            <w:r w:rsidRPr="00854AC9">
              <w:rPr>
                <w:szCs w:val="24"/>
              </w:rPr>
              <w:t>February 202</w:t>
            </w:r>
            <w:r w:rsidR="00FE3801">
              <w:rPr>
                <w:szCs w:val="24"/>
              </w:rPr>
              <w:t>6</w:t>
            </w:r>
            <w:r w:rsidRPr="00854AC9">
              <w:rPr>
                <w:b/>
                <w:szCs w:val="24"/>
              </w:rPr>
              <w:t>: School Closed for</w:t>
            </w:r>
            <w:r w:rsidRPr="00854AC9">
              <w:rPr>
                <w:szCs w:val="24"/>
              </w:rPr>
              <w:t xml:space="preserve"> </w:t>
            </w:r>
            <w:r w:rsidRPr="00854AC9">
              <w:rPr>
                <w:b/>
                <w:szCs w:val="24"/>
              </w:rPr>
              <w:t>Mid-Term Break</w:t>
            </w:r>
          </w:p>
        </w:tc>
      </w:tr>
      <w:tr w:rsidR="009D67F5" w:rsidRPr="00854AC9" w14:paraId="698CAA79" w14:textId="77777777" w:rsidTr="009D67F5">
        <w:trPr>
          <w:trHeight w:val="344"/>
        </w:trPr>
        <w:tc>
          <w:tcPr>
            <w:tcW w:w="8896" w:type="dxa"/>
          </w:tcPr>
          <w:p w14:paraId="62AEDE22" w14:textId="020ACB9A" w:rsidR="009D67F5" w:rsidRPr="00854AC9" w:rsidRDefault="009D67F5" w:rsidP="00F052E8">
            <w:pPr>
              <w:spacing w:after="240"/>
              <w:rPr>
                <w:szCs w:val="24"/>
              </w:rPr>
            </w:pPr>
            <w:r>
              <w:rPr>
                <w:szCs w:val="24"/>
              </w:rPr>
              <w:t>Tuesday 3</w:t>
            </w:r>
            <w:r w:rsidRPr="009D67F5">
              <w:rPr>
                <w:szCs w:val="24"/>
                <w:vertAlign w:val="superscript"/>
              </w:rPr>
              <w:t>rd</w:t>
            </w:r>
            <w:r>
              <w:rPr>
                <w:szCs w:val="24"/>
              </w:rPr>
              <w:t xml:space="preserve"> March 2026: </w:t>
            </w:r>
            <w:r w:rsidRPr="009D67F5">
              <w:rPr>
                <w:b/>
                <w:bCs/>
                <w:szCs w:val="24"/>
              </w:rPr>
              <w:t>School Closed for Teacher Training Inservice Day</w:t>
            </w:r>
          </w:p>
        </w:tc>
      </w:tr>
      <w:tr w:rsidR="00911667" w:rsidRPr="00854AC9" w14:paraId="6F92A8D4" w14:textId="77777777" w:rsidTr="00F052E8">
        <w:trPr>
          <w:trHeight w:val="688"/>
        </w:trPr>
        <w:tc>
          <w:tcPr>
            <w:tcW w:w="8896" w:type="dxa"/>
          </w:tcPr>
          <w:p w14:paraId="591E042A" w14:textId="6E6F49C7" w:rsidR="00911667" w:rsidRPr="00854AC9" w:rsidRDefault="00BD53C9" w:rsidP="00F052E8">
            <w:pPr>
              <w:spacing w:after="240"/>
              <w:rPr>
                <w:b/>
                <w:szCs w:val="24"/>
              </w:rPr>
            </w:pPr>
            <w:r>
              <w:rPr>
                <w:szCs w:val="24"/>
              </w:rPr>
              <w:t>Monday</w:t>
            </w:r>
            <w:r w:rsidR="00911667" w:rsidRPr="00854AC9">
              <w:rPr>
                <w:szCs w:val="24"/>
              </w:rPr>
              <w:t xml:space="preserve"> 1</w:t>
            </w:r>
            <w:r w:rsidR="00E13987">
              <w:rPr>
                <w:szCs w:val="24"/>
              </w:rPr>
              <w:t>6</w:t>
            </w:r>
            <w:r w:rsidR="00911667" w:rsidRPr="00854AC9">
              <w:rPr>
                <w:szCs w:val="24"/>
                <w:vertAlign w:val="superscript"/>
              </w:rPr>
              <w:t>th</w:t>
            </w:r>
            <w:r w:rsidR="0013627D">
              <w:rPr>
                <w:szCs w:val="24"/>
              </w:rPr>
              <w:t xml:space="preserve"> and Tuesday 1</w:t>
            </w:r>
            <w:r w:rsidR="00E13987">
              <w:rPr>
                <w:szCs w:val="24"/>
              </w:rPr>
              <w:t>7</w:t>
            </w:r>
            <w:r w:rsidR="0013627D" w:rsidRPr="0013627D">
              <w:rPr>
                <w:szCs w:val="24"/>
                <w:vertAlign w:val="superscript"/>
              </w:rPr>
              <w:t>th</w:t>
            </w:r>
            <w:r w:rsidR="0013627D">
              <w:rPr>
                <w:szCs w:val="24"/>
                <w:vertAlign w:val="superscript"/>
              </w:rPr>
              <w:t xml:space="preserve"> </w:t>
            </w:r>
            <w:r w:rsidR="0013627D">
              <w:rPr>
                <w:szCs w:val="24"/>
              </w:rPr>
              <w:t xml:space="preserve">March </w:t>
            </w:r>
            <w:r w:rsidR="00911667" w:rsidRPr="00854AC9">
              <w:rPr>
                <w:szCs w:val="24"/>
              </w:rPr>
              <w:t>202</w:t>
            </w:r>
            <w:r w:rsidR="00FE3801">
              <w:rPr>
                <w:szCs w:val="24"/>
              </w:rPr>
              <w:t>6</w:t>
            </w:r>
            <w:r w:rsidR="00911667" w:rsidRPr="00854AC9">
              <w:rPr>
                <w:szCs w:val="24"/>
              </w:rPr>
              <w:t xml:space="preserve">: </w:t>
            </w:r>
            <w:r w:rsidR="00911667" w:rsidRPr="00854AC9">
              <w:rPr>
                <w:b/>
                <w:szCs w:val="24"/>
              </w:rPr>
              <w:t>Public Holiday</w:t>
            </w:r>
            <w:r w:rsidR="00911667">
              <w:rPr>
                <w:b/>
                <w:szCs w:val="24"/>
              </w:rPr>
              <w:t xml:space="preserve"> (St. Patrick’s Day)</w:t>
            </w:r>
            <w:r w:rsidR="00CC3B67">
              <w:rPr>
                <w:b/>
                <w:szCs w:val="24"/>
              </w:rPr>
              <w:t xml:space="preserve"> and School Closure</w:t>
            </w:r>
          </w:p>
        </w:tc>
      </w:tr>
      <w:tr w:rsidR="00911667" w:rsidRPr="00854AC9" w14:paraId="1BDA8BAC" w14:textId="77777777" w:rsidTr="00882F9F">
        <w:trPr>
          <w:trHeight w:val="1043"/>
        </w:trPr>
        <w:tc>
          <w:tcPr>
            <w:tcW w:w="8896" w:type="dxa"/>
          </w:tcPr>
          <w:p w14:paraId="0BB702B6" w14:textId="07D29BAE" w:rsidR="00E13987" w:rsidRDefault="00E13987" w:rsidP="00F052E8">
            <w:pPr>
              <w:spacing w:after="240"/>
              <w:rPr>
                <w:szCs w:val="24"/>
              </w:rPr>
            </w:pPr>
            <w:r>
              <w:rPr>
                <w:szCs w:val="24"/>
              </w:rPr>
              <w:t>Friday 27</w:t>
            </w:r>
            <w:r w:rsidRPr="00E13987">
              <w:rPr>
                <w:szCs w:val="24"/>
                <w:vertAlign w:val="superscript"/>
              </w:rPr>
              <w:t>th</w:t>
            </w:r>
            <w:r>
              <w:rPr>
                <w:szCs w:val="24"/>
              </w:rPr>
              <w:t xml:space="preserve"> March 2026: School Finishes at 12pm for </w:t>
            </w:r>
            <w:r w:rsidRPr="00E13987">
              <w:rPr>
                <w:b/>
                <w:bCs/>
                <w:szCs w:val="24"/>
              </w:rPr>
              <w:t>Easter Closure</w:t>
            </w:r>
          </w:p>
          <w:p w14:paraId="77623431" w14:textId="095B396F" w:rsidR="00E13987" w:rsidRDefault="00911667" w:rsidP="00F052E8">
            <w:pPr>
              <w:spacing w:after="240"/>
              <w:rPr>
                <w:b/>
                <w:szCs w:val="24"/>
              </w:rPr>
            </w:pPr>
            <w:r w:rsidRPr="00854AC9">
              <w:rPr>
                <w:szCs w:val="24"/>
              </w:rPr>
              <w:t xml:space="preserve">Monday </w:t>
            </w:r>
            <w:r w:rsidR="00E13987">
              <w:rPr>
                <w:szCs w:val="24"/>
              </w:rPr>
              <w:t>30</w:t>
            </w:r>
            <w:r w:rsidR="00BD53C9" w:rsidRPr="00BD53C9">
              <w:rPr>
                <w:szCs w:val="24"/>
                <w:vertAlign w:val="superscript"/>
              </w:rPr>
              <w:t>th</w:t>
            </w:r>
            <w:r w:rsidR="00BD53C9">
              <w:rPr>
                <w:szCs w:val="24"/>
              </w:rPr>
              <w:t xml:space="preserve"> </w:t>
            </w:r>
            <w:r w:rsidR="00E13987">
              <w:rPr>
                <w:szCs w:val="24"/>
              </w:rPr>
              <w:t>March</w:t>
            </w:r>
            <w:r w:rsidR="00BD53C9">
              <w:rPr>
                <w:szCs w:val="24"/>
              </w:rPr>
              <w:t xml:space="preserve"> </w:t>
            </w:r>
            <w:r w:rsidRPr="00854AC9">
              <w:rPr>
                <w:szCs w:val="24"/>
              </w:rPr>
              <w:t>202</w:t>
            </w:r>
            <w:r w:rsidR="00E13987">
              <w:rPr>
                <w:szCs w:val="24"/>
              </w:rPr>
              <w:t>6</w:t>
            </w:r>
            <w:r w:rsidRPr="00854AC9">
              <w:rPr>
                <w:szCs w:val="24"/>
              </w:rPr>
              <w:t xml:space="preserve"> – Friday </w:t>
            </w:r>
            <w:r w:rsidR="00E13987">
              <w:rPr>
                <w:szCs w:val="24"/>
              </w:rPr>
              <w:t>10</w:t>
            </w:r>
            <w:r w:rsidR="00870965">
              <w:rPr>
                <w:szCs w:val="24"/>
              </w:rPr>
              <w:t>th</w:t>
            </w:r>
            <w:r w:rsidRPr="00854AC9">
              <w:rPr>
                <w:szCs w:val="24"/>
              </w:rPr>
              <w:t xml:space="preserve"> April 202</w:t>
            </w:r>
            <w:r w:rsidR="00FE3801">
              <w:rPr>
                <w:szCs w:val="24"/>
              </w:rPr>
              <w:t>6</w:t>
            </w:r>
            <w:r w:rsidRPr="00854AC9">
              <w:rPr>
                <w:szCs w:val="24"/>
              </w:rPr>
              <w:t xml:space="preserve">: </w:t>
            </w:r>
            <w:r w:rsidRPr="00854AC9">
              <w:rPr>
                <w:b/>
                <w:szCs w:val="24"/>
              </w:rPr>
              <w:t xml:space="preserve">Easter Closure </w:t>
            </w:r>
          </w:p>
          <w:p w14:paraId="5760138A" w14:textId="4F9A558C" w:rsidR="00911667" w:rsidRPr="00BE3EB8" w:rsidRDefault="00911667" w:rsidP="00F052E8">
            <w:pPr>
              <w:spacing w:after="240"/>
              <w:rPr>
                <w:szCs w:val="24"/>
                <w:u w:val="single"/>
              </w:rPr>
            </w:pPr>
            <w:r w:rsidRPr="00BE3EB8">
              <w:rPr>
                <w:szCs w:val="24"/>
                <w:u w:val="single"/>
              </w:rPr>
              <w:t xml:space="preserve">School Re-opens Monday </w:t>
            </w:r>
            <w:r w:rsidR="00E13987">
              <w:rPr>
                <w:szCs w:val="24"/>
                <w:u w:val="single"/>
              </w:rPr>
              <w:t>13</w:t>
            </w:r>
            <w:r w:rsidRPr="00ED0301">
              <w:rPr>
                <w:szCs w:val="24"/>
                <w:u w:val="single"/>
                <w:vertAlign w:val="superscript"/>
              </w:rPr>
              <w:t>th</w:t>
            </w:r>
            <w:r w:rsidRPr="00BE3EB8">
              <w:rPr>
                <w:szCs w:val="24"/>
                <w:u w:val="single"/>
              </w:rPr>
              <w:t xml:space="preserve"> April 20</w:t>
            </w:r>
            <w:r>
              <w:rPr>
                <w:szCs w:val="24"/>
                <w:u w:val="single"/>
              </w:rPr>
              <w:t>2</w:t>
            </w:r>
            <w:r w:rsidR="00FE3801">
              <w:rPr>
                <w:szCs w:val="24"/>
                <w:u w:val="single"/>
              </w:rPr>
              <w:t>6</w:t>
            </w:r>
          </w:p>
        </w:tc>
      </w:tr>
      <w:tr w:rsidR="00911667" w:rsidRPr="00854AC9" w14:paraId="1C62EF81" w14:textId="77777777" w:rsidTr="00882F9F">
        <w:trPr>
          <w:trHeight w:val="562"/>
        </w:trPr>
        <w:tc>
          <w:tcPr>
            <w:tcW w:w="8896" w:type="dxa"/>
          </w:tcPr>
          <w:p w14:paraId="2A2D0699" w14:textId="565BF6C5" w:rsidR="00911667" w:rsidRPr="00854AC9" w:rsidRDefault="00D80427" w:rsidP="00F052E8">
            <w:pPr>
              <w:spacing w:after="240"/>
              <w:rPr>
                <w:szCs w:val="24"/>
              </w:rPr>
            </w:pPr>
            <w:r>
              <w:rPr>
                <w:szCs w:val="24"/>
              </w:rPr>
              <w:t>Monday</w:t>
            </w:r>
            <w:r w:rsidR="00870965">
              <w:rPr>
                <w:szCs w:val="24"/>
              </w:rPr>
              <w:t xml:space="preserve"> </w:t>
            </w:r>
            <w:r w:rsidR="00E13987">
              <w:rPr>
                <w:szCs w:val="24"/>
              </w:rPr>
              <w:t>4</w:t>
            </w:r>
            <w:r w:rsidR="00C353EB">
              <w:rPr>
                <w:szCs w:val="24"/>
              </w:rPr>
              <w:t>th</w:t>
            </w:r>
            <w:r w:rsidR="00870965">
              <w:rPr>
                <w:szCs w:val="24"/>
              </w:rPr>
              <w:t xml:space="preserve"> </w:t>
            </w:r>
            <w:r w:rsidR="00BD53C9">
              <w:rPr>
                <w:szCs w:val="24"/>
              </w:rPr>
              <w:t>May</w:t>
            </w:r>
            <w:r w:rsidR="00870965">
              <w:rPr>
                <w:szCs w:val="24"/>
              </w:rPr>
              <w:t xml:space="preserve"> </w:t>
            </w:r>
            <w:r w:rsidR="00911667" w:rsidRPr="00854AC9">
              <w:rPr>
                <w:szCs w:val="24"/>
              </w:rPr>
              <w:t>202</w:t>
            </w:r>
            <w:r w:rsidR="00FE3801">
              <w:rPr>
                <w:szCs w:val="24"/>
              </w:rPr>
              <w:t>6</w:t>
            </w:r>
            <w:r w:rsidR="00911667" w:rsidRPr="00854AC9">
              <w:rPr>
                <w:szCs w:val="24"/>
              </w:rPr>
              <w:t xml:space="preserve">: </w:t>
            </w:r>
            <w:r w:rsidR="00911667" w:rsidRPr="00854AC9">
              <w:rPr>
                <w:b/>
                <w:szCs w:val="24"/>
              </w:rPr>
              <w:t xml:space="preserve">School Closure </w:t>
            </w:r>
            <w:r w:rsidR="00C353EB">
              <w:rPr>
                <w:b/>
                <w:szCs w:val="24"/>
              </w:rPr>
              <w:t xml:space="preserve">for </w:t>
            </w:r>
            <w:r w:rsidR="00911667" w:rsidRPr="00854AC9">
              <w:rPr>
                <w:b/>
                <w:szCs w:val="24"/>
              </w:rPr>
              <w:t>Public Holiday</w:t>
            </w:r>
          </w:p>
        </w:tc>
      </w:tr>
      <w:tr w:rsidR="009D67F5" w:rsidRPr="00854AC9" w14:paraId="6638510B" w14:textId="77777777" w:rsidTr="00882F9F">
        <w:trPr>
          <w:trHeight w:val="542"/>
        </w:trPr>
        <w:tc>
          <w:tcPr>
            <w:tcW w:w="8896" w:type="dxa"/>
          </w:tcPr>
          <w:p w14:paraId="7C5BBB96" w14:textId="318B3936" w:rsidR="009D67F5" w:rsidRDefault="009D67F5" w:rsidP="00F052E8">
            <w:pPr>
              <w:spacing w:after="240"/>
              <w:rPr>
                <w:szCs w:val="24"/>
              </w:rPr>
            </w:pPr>
            <w:r>
              <w:rPr>
                <w:szCs w:val="24"/>
              </w:rPr>
              <w:t>Tuesday 26</w:t>
            </w:r>
            <w:r w:rsidRPr="009D67F5">
              <w:rPr>
                <w:szCs w:val="24"/>
                <w:vertAlign w:val="superscript"/>
              </w:rPr>
              <w:t>th</w:t>
            </w:r>
            <w:r>
              <w:rPr>
                <w:szCs w:val="24"/>
              </w:rPr>
              <w:t xml:space="preserve"> May 2026: </w:t>
            </w:r>
            <w:r w:rsidRPr="009D67F5">
              <w:rPr>
                <w:b/>
                <w:bCs/>
                <w:szCs w:val="24"/>
              </w:rPr>
              <w:t>School Closed for Teacher Training Inservice Day</w:t>
            </w:r>
          </w:p>
        </w:tc>
      </w:tr>
      <w:tr w:rsidR="00911667" w:rsidRPr="00854AC9" w14:paraId="5E914D4F" w14:textId="77777777" w:rsidTr="00882F9F">
        <w:trPr>
          <w:trHeight w:val="542"/>
        </w:trPr>
        <w:tc>
          <w:tcPr>
            <w:tcW w:w="8896" w:type="dxa"/>
          </w:tcPr>
          <w:p w14:paraId="1A8AEC20" w14:textId="48D2D6FA" w:rsidR="00911667" w:rsidRPr="00854AC9" w:rsidRDefault="00911667" w:rsidP="00F052E8">
            <w:pPr>
              <w:spacing w:after="240"/>
              <w:rPr>
                <w:b/>
                <w:szCs w:val="24"/>
              </w:rPr>
            </w:pPr>
            <w:r>
              <w:rPr>
                <w:szCs w:val="24"/>
              </w:rPr>
              <w:t xml:space="preserve">Friday </w:t>
            </w:r>
            <w:r w:rsidR="00E13987">
              <w:rPr>
                <w:szCs w:val="24"/>
              </w:rPr>
              <w:t>29</w:t>
            </w:r>
            <w:r w:rsidR="00C353EB">
              <w:rPr>
                <w:szCs w:val="24"/>
              </w:rPr>
              <w:t>th</w:t>
            </w:r>
            <w:r w:rsidR="00BD53C9">
              <w:rPr>
                <w:szCs w:val="24"/>
              </w:rPr>
              <w:t xml:space="preserve"> May and </w:t>
            </w:r>
            <w:r w:rsidRPr="00854AC9">
              <w:rPr>
                <w:szCs w:val="24"/>
              </w:rPr>
              <w:t xml:space="preserve">Monday </w:t>
            </w:r>
            <w:r w:rsidR="00E13987">
              <w:rPr>
                <w:szCs w:val="24"/>
              </w:rPr>
              <w:t>1st</w:t>
            </w:r>
            <w:r w:rsidR="00BD53C9">
              <w:rPr>
                <w:szCs w:val="24"/>
              </w:rPr>
              <w:t xml:space="preserve"> </w:t>
            </w:r>
            <w:r w:rsidRPr="00854AC9">
              <w:rPr>
                <w:szCs w:val="24"/>
              </w:rPr>
              <w:t>June 202</w:t>
            </w:r>
            <w:r w:rsidR="00FE3801">
              <w:rPr>
                <w:szCs w:val="24"/>
              </w:rPr>
              <w:t>6</w:t>
            </w:r>
            <w:r w:rsidRPr="00854AC9">
              <w:rPr>
                <w:szCs w:val="24"/>
              </w:rPr>
              <w:t xml:space="preserve">: </w:t>
            </w:r>
            <w:r w:rsidRPr="00854AC9">
              <w:rPr>
                <w:b/>
                <w:szCs w:val="24"/>
              </w:rPr>
              <w:t xml:space="preserve">School Closure </w:t>
            </w:r>
            <w:r w:rsidR="00612280">
              <w:rPr>
                <w:b/>
                <w:szCs w:val="24"/>
              </w:rPr>
              <w:t>and</w:t>
            </w:r>
            <w:r w:rsidRPr="00854AC9">
              <w:rPr>
                <w:szCs w:val="24"/>
              </w:rPr>
              <w:t xml:space="preserve"> </w:t>
            </w:r>
            <w:r w:rsidRPr="00854AC9">
              <w:rPr>
                <w:b/>
                <w:szCs w:val="24"/>
              </w:rPr>
              <w:t>Public Holiday</w:t>
            </w:r>
          </w:p>
        </w:tc>
      </w:tr>
      <w:tr w:rsidR="00911667" w:rsidRPr="00854AC9" w14:paraId="15BAA9B9" w14:textId="77777777" w:rsidTr="00882F9F">
        <w:trPr>
          <w:trHeight w:val="564"/>
        </w:trPr>
        <w:tc>
          <w:tcPr>
            <w:tcW w:w="8896" w:type="dxa"/>
          </w:tcPr>
          <w:p w14:paraId="074FA6B2" w14:textId="2C15B6FE" w:rsidR="00911667" w:rsidRPr="00854AC9" w:rsidRDefault="00E13987" w:rsidP="00F052E8">
            <w:pPr>
              <w:spacing w:after="240"/>
              <w:rPr>
                <w:b/>
                <w:szCs w:val="24"/>
              </w:rPr>
            </w:pPr>
            <w:r>
              <w:rPr>
                <w:szCs w:val="24"/>
              </w:rPr>
              <w:t>Thursday</w:t>
            </w:r>
            <w:r w:rsidR="00BD53C9">
              <w:rPr>
                <w:szCs w:val="24"/>
              </w:rPr>
              <w:t xml:space="preserve"> 2</w:t>
            </w:r>
            <w:r w:rsidR="00C353EB">
              <w:rPr>
                <w:szCs w:val="24"/>
              </w:rPr>
              <w:t>5</w:t>
            </w:r>
            <w:r w:rsidR="00BD53C9" w:rsidRPr="00BD53C9">
              <w:rPr>
                <w:szCs w:val="24"/>
                <w:vertAlign w:val="superscript"/>
              </w:rPr>
              <w:t>th</w:t>
            </w:r>
            <w:r w:rsidR="00BD53C9">
              <w:rPr>
                <w:szCs w:val="24"/>
                <w:vertAlign w:val="superscript"/>
              </w:rPr>
              <w:t xml:space="preserve"> </w:t>
            </w:r>
            <w:r w:rsidR="00BD53C9">
              <w:rPr>
                <w:szCs w:val="24"/>
              </w:rPr>
              <w:t>June</w:t>
            </w:r>
            <w:r w:rsidR="00911667" w:rsidRPr="00854AC9">
              <w:rPr>
                <w:szCs w:val="24"/>
              </w:rPr>
              <w:t xml:space="preserve"> 202</w:t>
            </w:r>
            <w:r w:rsidR="00FE3801">
              <w:rPr>
                <w:szCs w:val="24"/>
              </w:rPr>
              <w:t>6</w:t>
            </w:r>
            <w:r w:rsidR="00911667" w:rsidRPr="00854AC9">
              <w:rPr>
                <w:szCs w:val="24"/>
              </w:rPr>
              <w:t xml:space="preserve">: </w:t>
            </w:r>
            <w:r w:rsidR="00911667" w:rsidRPr="00854AC9">
              <w:rPr>
                <w:b/>
                <w:szCs w:val="24"/>
              </w:rPr>
              <w:t xml:space="preserve">Summer Holidays </w:t>
            </w:r>
            <w:r w:rsidR="00911667" w:rsidRPr="00854AC9">
              <w:rPr>
                <w:szCs w:val="24"/>
              </w:rPr>
              <w:t>(School finishes at 12pm)</w:t>
            </w:r>
          </w:p>
        </w:tc>
      </w:tr>
    </w:tbl>
    <w:p w14:paraId="0FF44658" w14:textId="77777777" w:rsidR="00911667" w:rsidRDefault="00911667" w:rsidP="00911667">
      <w:pPr>
        <w:spacing w:after="240"/>
        <w:rPr>
          <w:szCs w:val="24"/>
        </w:rPr>
      </w:pPr>
    </w:p>
    <w:sectPr w:rsidR="00911667" w:rsidSect="009D67F5">
      <w:pgSz w:w="12240" w:h="15840"/>
      <w:pgMar w:top="113" w:right="851" w:bottom="57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FF54F" w14:textId="77777777" w:rsidR="00E454C7" w:rsidRDefault="00E454C7" w:rsidP="00876D55">
      <w:r>
        <w:separator/>
      </w:r>
    </w:p>
  </w:endnote>
  <w:endnote w:type="continuationSeparator" w:id="0">
    <w:p w14:paraId="32E3B852" w14:textId="77777777" w:rsidR="00E454C7" w:rsidRDefault="00E454C7" w:rsidP="00876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215BD" w14:textId="77777777" w:rsidR="00E454C7" w:rsidRDefault="00E454C7" w:rsidP="00876D55">
      <w:r>
        <w:separator/>
      </w:r>
    </w:p>
  </w:footnote>
  <w:footnote w:type="continuationSeparator" w:id="0">
    <w:p w14:paraId="1BDD3E08" w14:textId="77777777" w:rsidR="00E454C7" w:rsidRDefault="00E454C7" w:rsidP="00876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977F2A"/>
    <w:multiLevelType w:val="hybridMultilevel"/>
    <w:tmpl w:val="671E4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420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9C7"/>
    <w:rsid w:val="000003A7"/>
    <w:rsid w:val="00001B1D"/>
    <w:rsid w:val="0000328C"/>
    <w:rsid w:val="00003874"/>
    <w:rsid w:val="00004573"/>
    <w:rsid w:val="00005A53"/>
    <w:rsid w:val="00010F15"/>
    <w:rsid w:val="00011B40"/>
    <w:rsid w:val="00012CC7"/>
    <w:rsid w:val="0001541E"/>
    <w:rsid w:val="000223AA"/>
    <w:rsid w:val="00037E17"/>
    <w:rsid w:val="000424A2"/>
    <w:rsid w:val="00047DE4"/>
    <w:rsid w:val="00050698"/>
    <w:rsid w:val="00050845"/>
    <w:rsid w:val="00050CB8"/>
    <w:rsid w:val="00052452"/>
    <w:rsid w:val="000554FF"/>
    <w:rsid w:val="000556A6"/>
    <w:rsid w:val="000666E8"/>
    <w:rsid w:val="0006695A"/>
    <w:rsid w:val="00072AC8"/>
    <w:rsid w:val="00073893"/>
    <w:rsid w:val="00074BF8"/>
    <w:rsid w:val="000845D9"/>
    <w:rsid w:val="000849C7"/>
    <w:rsid w:val="00085B2F"/>
    <w:rsid w:val="000878F7"/>
    <w:rsid w:val="000A2A70"/>
    <w:rsid w:val="000A7056"/>
    <w:rsid w:val="000B05A2"/>
    <w:rsid w:val="000B3291"/>
    <w:rsid w:val="000B37BA"/>
    <w:rsid w:val="000B5128"/>
    <w:rsid w:val="000C3C83"/>
    <w:rsid w:val="000C4B5A"/>
    <w:rsid w:val="000D7237"/>
    <w:rsid w:val="000D74C3"/>
    <w:rsid w:val="000E0EA7"/>
    <w:rsid w:val="000E6789"/>
    <w:rsid w:val="000F03A4"/>
    <w:rsid w:val="000F3BF6"/>
    <w:rsid w:val="000F52F6"/>
    <w:rsid w:val="001014C1"/>
    <w:rsid w:val="00105628"/>
    <w:rsid w:val="00112017"/>
    <w:rsid w:val="001122C7"/>
    <w:rsid w:val="00112320"/>
    <w:rsid w:val="00114474"/>
    <w:rsid w:val="00114CD6"/>
    <w:rsid w:val="00114E29"/>
    <w:rsid w:val="001228A4"/>
    <w:rsid w:val="001264C3"/>
    <w:rsid w:val="00127BDB"/>
    <w:rsid w:val="00130799"/>
    <w:rsid w:val="00130E05"/>
    <w:rsid w:val="00133983"/>
    <w:rsid w:val="0013411D"/>
    <w:rsid w:val="00135195"/>
    <w:rsid w:val="0013627D"/>
    <w:rsid w:val="001408C9"/>
    <w:rsid w:val="00141AFF"/>
    <w:rsid w:val="00144B79"/>
    <w:rsid w:val="001506F5"/>
    <w:rsid w:val="00151ADA"/>
    <w:rsid w:val="00153247"/>
    <w:rsid w:val="00154D67"/>
    <w:rsid w:val="0015533D"/>
    <w:rsid w:val="00161047"/>
    <w:rsid w:val="00163255"/>
    <w:rsid w:val="00163A53"/>
    <w:rsid w:val="00165072"/>
    <w:rsid w:val="001705D2"/>
    <w:rsid w:val="00175580"/>
    <w:rsid w:val="00175B5A"/>
    <w:rsid w:val="0017617D"/>
    <w:rsid w:val="0017618C"/>
    <w:rsid w:val="001840EB"/>
    <w:rsid w:val="00185012"/>
    <w:rsid w:val="00186966"/>
    <w:rsid w:val="001869B3"/>
    <w:rsid w:val="00187E04"/>
    <w:rsid w:val="00192A1F"/>
    <w:rsid w:val="001A054B"/>
    <w:rsid w:val="001A39FF"/>
    <w:rsid w:val="001A62D7"/>
    <w:rsid w:val="001B1276"/>
    <w:rsid w:val="001B266D"/>
    <w:rsid w:val="001B6BBF"/>
    <w:rsid w:val="001C04EF"/>
    <w:rsid w:val="001C2E2B"/>
    <w:rsid w:val="001D1C28"/>
    <w:rsid w:val="001D42B4"/>
    <w:rsid w:val="001D60AF"/>
    <w:rsid w:val="001E21CE"/>
    <w:rsid w:val="001E3E05"/>
    <w:rsid w:val="001F02FC"/>
    <w:rsid w:val="001F078A"/>
    <w:rsid w:val="001F098D"/>
    <w:rsid w:val="001F30B7"/>
    <w:rsid w:val="001F4ADB"/>
    <w:rsid w:val="001F56CE"/>
    <w:rsid w:val="002021AB"/>
    <w:rsid w:val="0020240B"/>
    <w:rsid w:val="00205DE1"/>
    <w:rsid w:val="0021116C"/>
    <w:rsid w:val="00215C9C"/>
    <w:rsid w:val="00223898"/>
    <w:rsid w:val="00226AC6"/>
    <w:rsid w:val="00235407"/>
    <w:rsid w:val="00241052"/>
    <w:rsid w:val="0024378A"/>
    <w:rsid w:val="002464EB"/>
    <w:rsid w:val="00246618"/>
    <w:rsid w:val="002467B3"/>
    <w:rsid w:val="002467F8"/>
    <w:rsid w:val="00246AA0"/>
    <w:rsid w:val="00251742"/>
    <w:rsid w:val="002545E6"/>
    <w:rsid w:val="00257E01"/>
    <w:rsid w:val="00260410"/>
    <w:rsid w:val="00263235"/>
    <w:rsid w:val="00264786"/>
    <w:rsid w:val="002654D9"/>
    <w:rsid w:val="0026699D"/>
    <w:rsid w:val="00266CE1"/>
    <w:rsid w:val="00267D15"/>
    <w:rsid w:val="0027163F"/>
    <w:rsid w:val="002732FA"/>
    <w:rsid w:val="00282172"/>
    <w:rsid w:val="00282B8F"/>
    <w:rsid w:val="00284636"/>
    <w:rsid w:val="00284CC9"/>
    <w:rsid w:val="0028586A"/>
    <w:rsid w:val="0028628A"/>
    <w:rsid w:val="0028688B"/>
    <w:rsid w:val="00290E75"/>
    <w:rsid w:val="0029601C"/>
    <w:rsid w:val="002A6EC5"/>
    <w:rsid w:val="002A7FF3"/>
    <w:rsid w:val="002B10B3"/>
    <w:rsid w:val="002B3284"/>
    <w:rsid w:val="002B5808"/>
    <w:rsid w:val="002B78B9"/>
    <w:rsid w:val="002B7B60"/>
    <w:rsid w:val="002C1ADE"/>
    <w:rsid w:val="002C3F77"/>
    <w:rsid w:val="002C4128"/>
    <w:rsid w:val="002C7AD4"/>
    <w:rsid w:val="002D1B11"/>
    <w:rsid w:val="002D51CF"/>
    <w:rsid w:val="002D57BC"/>
    <w:rsid w:val="002D7587"/>
    <w:rsid w:val="002D7F4A"/>
    <w:rsid w:val="002E1FA7"/>
    <w:rsid w:val="002E21AA"/>
    <w:rsid w:val="002F04C1"/>
    <w:rsid w:val="002F1998"/>
    <w:rsid w:val="002F74C4"/>
    <w:rsid w:val="003001C9"/>
    <w:rsid w:val="0030692B"/>
    <w:rsid w:val="00306F9D"/>
    <w:rsid w:val="003123DE"/>
    <w:rsid w:val="00313116"/>
    <w:rsid w:val="0031319F"/>
    <w:rsid w:val="0031534C"/>
    <w:rsid w:val="00317321"/>
    <w:rsid w:val="00317324"/>
    <w:rsid w:val="003211F6"/>
    <w:rsid w:val="003213A6"/>
    <w:rsid w:val="00322523"/>
    <w:rsid w:val="00326CB5"/>
    <w:rsid w:val="003320FA"/>
    <w:rsid w:val="00333BA0"/>
    <w:rsid w:val="00333FCE"/>
    <w:rsid w:val="00337E68"/>
    <w:rsid w:val="00341B70"/>
    <w:rsid w:val="00352526"/>
    <w:rsid w:val="00357702"/>
    <w:rsid w:val="00360AC8"/>
    <w:rsid w:val="0036173E"/>
    <w:rsid w:val="00364E0A"/>
    <w:rsid w:val="003655E3"/>
    <w:rsid w:val="003719BF"/>
    <w:rsid w:val="0037423C"/>
    <w:rsid w:val="00374292"/>
    <w:rsid w:val="003814C5"/>
    <w:rsid w:val="0038270C"/>
    <w:rsid w:val="003838E2"/>
    <w:rsid w:val="003867CD"/>
    <w:rsid w:val="00391AD2"/>
    <w:rsid w:val="0039298B"/>
    <w:rsid w:val="00394603"/>
    <w:rsid w:val="003947A3"/>
    <w:rsid w:val="003A24CD"/>
    <w:rsid w:val="003A3212"/>
    <w:rsid w:val="003A33C9"/>
    <w:rsid w:val="003A477B"/>
    <w:rsid w:val="003B3B9B"/>
    <w:rsid w:val="003B66E1"/>
    <w:rsid w:val="003C40EE"/>
    <w:rsid w:val="003C7143"/>
    <w:rsid w:val="003D17C7"/>
    <w:rsid w:val="003D426E"/>
    <w:rsid w:val="003D4AF2"/>
    <w:rsid w:val="003E05DE"/>
    <w:rsid w:val="003E4416"/>
    <w:rsid w:val="003E4A07"/>
    <w:rsid w:val="003F18D0"/>
    <w:rsid w:val="003F49AF"/>
    <w:rsid w:val="00401BFE"/>
    <w:rsid w:val="00403446"/>
    <w:rsid w:val="00411582"/>
    <w:rsid w:val="00412F19"/>
    <w:rsid w:val="004206A9"/>
    <w:rsid w:val="00420D40"/>
    <w:rsid w:val="00423619"/>
    <w:rsid w:val="00423815"/>
    <w:rsid w:val="00427C13"/>
    <w:rsid w:val="00435C4D"/>
    <w:rsid w:val="00436223"/>
    <w:rsid w:val="00440059"/>
    <w:rsid w:val="0044283F"/>
    <w:rsid w:val="0044288E"/>
    <w:rsid w:val="00451319"/>
    <w:rsid w:val="00452B6F"/>
    <w:rsid w:val="004621D2"/>
    <w:rsid w:val="0046307F"/>
    <w:rsid w:val="004664C1"/>
    <w:rsid w:val="00477EA4"/>
    <w:rsid w:val="004845C2"/>
    <w:rsid w:val="00490BE4"/>
    <w:rsid w:val="0049280C"/>
    <w:rsid w:val="00492C4E"/>
    <w:rsid w:val="00495AD0"/>
    <w:rsid w:val="004A0AC0"/>
    <w:rsid w:val="004A1F2C"/>
    <w:rsid w:val="004A748F"/>
    <w:rsid w:val="004B27AD"/>
    <w:rsid w:val="004B3EDA"/>
    <w:rsid w:val="004B40F8"/>
    <w:rsid w:val="004B4DCC"/>
    <w:rsid w:val="004C164E"/>
    <w:rsid w:val="004C31D5"/>
    <w:rsid w:val="004C764E"/>
    <w:rsid w:val="004D1BAB"/>
    <w:rsid w:val="004D5E00"/>
    <w:rsid w:val="004D6542"/>
    <w:rsid w:val="004E3E2B"/>
    <w:rsid w:val="004E5359"/>
    <w:rsid w:val="004E6EE5"/>
    <w:rsid w:val="004F204C"/>
    <w:rsid w:val="004F4035"/>
    <w:rsid w:val="004F6797"/>
    <w:rsid w:val="005016CC"/>
    <w:rsid w:val="0050649B"/>
    <w:rsid w:val="00506C12"/>
    <w:rsid w:val="00507B82"/>
    <w:rsid w:val="00511E9A"/>
    <w:rsid w:val="005132C4"/>
    <w:rsid w:val="00522E06"/>
    <w:rsid w:val="0053056B"/>
    <w:rsid w:val="00530B40"/>
    <w:rsid w:val="00532692"/>
    <w:rsid w:val="005335BB"/>
    <w:rsid w:val="00540A00"/>
    <w:rsid w:val="00540DF7"/>
    <w:rsid w:val="00541739"/>
    <w:rsid w:val="005519C2"/>
    <w:rsid w:val="005521C6"/>
    <w:rsid w:val="0055234E"/>
    <w:rsid w:val="005576A6"/>
    <w:rsid w:val="00565AB7"/>
    <w:rsid w:val="00567668"/>
    <w:rsid w:val="00567F2B"/>
    <w:rsid w:val="00571570"/>
    <w:rsid w:val="00580412"/>
    <w:rsid w:val="00583302"/>
    <w:rsid w:val="00585803"/>
    <w:rsid w:val="00594663"/>
    <w:rsid w:val="00594BDD"/>
    <w:rsid w:val="005956BF"/>
    <w:rsid w:val="005A1072"/>
    <w:rsid w:val="005A4C78"/>
    <w:rsid w:val="005B0DD9"/>
    <w:rsid w:val="005B19AB"/>
    <w:rsid w:val="005C4E8F"/>
    <w:rsid w:val="005C5E63"/>
    <w:rsid w:val="005D400B"/>
    <w:rsid w:val="005D42F3"/>
    <w:rsid w:val="005D449D"/>
    <w:rsid w:val="005D4F77"/>
    <w:rsid w:val="005D5E59"/>
    <w:rsid w:val="005D62A6"/>
    <w:rsid w:val="005D6903"/>
    <w:rsid w:val="005E22C9"/>
    <w:rsid w:val="005E3DAD"/>
    <w:rsid w:val="005F18B1"/>
    <w:rsid w:val="005F68C9"/>
    <w:rsid w:val="005F6DF9"/>
    <w:rsid w:val="00610958"/>
    <w:rsid w:val="006115A7"/>
    <w:rsid w:val="0061160D"/>
    <w:rsid w:val="00611D96"/>
    <w:rsid w:val="00612280"/>
    <w:rsid w:val="00616F96"/>
    <w:rsid w:val="00625EDB"/>
    <w:rsid w:val="006278B6"/>
    <w:rsid w:val="006355F5"/>
    <w:rsid w:val="00636F91"/>
    <w:rsid w:val="00642563"/>
    <w:rsid w:val="00645D13"/>
    <w:rsid w:val="006469D7"/>
    <w:rsid w:val="00650FBC"/>
    <w:rsid w:val="00655756"/>
    <w:rsid w:val="00657818"/>
    <w:rsid w:val="00660542"/>
    <w:rsid w:val="006832B1"/>
    <w:rsid w:val="00684167"/>
    <w:rsid w:val="00690EE3"/>
    <w:rsid w:val="00693FC1"/>
    <w:rsid w:val="006A026F"/>
    <w:rsid w:val="006A6CE9"/>
    <w:rsid w:val="006B0668"/>
    <w:rsid w:val="006B070A"/>
    <w:rsid w:val="006B63AA"/>
    <w:rsid w:val="006C0695"/>
    <w:rsid w:val="006C2724"/>
    <w:rsid w:val="006C358E"/>
    <w:rsid w:val="006C3FC7"/>
    <w:rsid w:val="006D26E1"/>
    <w:rsid w:val="006D2F55"/>
    <w:rsid w:val="006E1D2F"/>
    <w:rsid w:val="006E6C42"/>
    <w:rsid w:val="006F4176"/>
    <w:rsid w:val="006F5143"/>
    <w:rsid w:val="006F6257"/>
    <w:rsid w:val="006F72BB"/>
    <w:rsid w:val="007011C8"/>
    <w:rsid w:val="00701A6C"/>
    <w:rsid w:val="007062F1"/>
    <w:rsid w:val="007063AA"/>
    <w:rsid w:val="00710BC4"/>
    <w:rsid w:val="00716CC5"/>
    <w:rsid w:val="007172FB"/>
    <w:rsid w:val="007175DE"/>
    <w:rsid w:val="007219C8"/>
    <w:rsid w:val="007313D9"/>
    <w:rsid w:val="00733EB2"/>
    <w:rsid w:val="00735D19"/>
    <w:rsid w:val="007431CF"/>
    <w:rsid w:val="00743B17"/>
    <w:rsid w:val="00750736"/>
    <w:rsid w:val="00750DAE"/>
    <w:rsid w:val="0075292E"/>
    <w:rsid w:val="00761912"/>
    <w:rsid w:val="00764C7E"/>
    <w:rsid w:val="00765558"/>
    <w:rsid w:val="0076742A"/>
    <w:rsid w:val="007709FB"/>
    <w:rsid w:val="007846B0"/>
    <w:rsid w:val="0079035A"/>
    <w:rsid w:val="0079500E"/>
    <w:rsid w:val="00796403"/>
    <w:rsid w:val="00797208"/>
    <w:rsid w:val="007A107C"/>
    <w:rsid w:val="007A36A3"/>
    <w:rsid w:val="007A48AE"/>
    <w:rsid w:val="007C1CDA"/>
    <w:rsid w:val="007C4785"/>
    <w:rsid w:val="007D3FFA"/>
    <w:rsid w:val="007D53EC"/>
    <w:rsid w:val="007D6A6F"/>
    <w:rsid w:val="007E38FB"/>
    <w:rsid w:val="007F01C3"/>
    <w:rsid w:val="007F61E5"/>
    <w:rsid w:val="007F7858"/>
    <w:rsid w:val="00804753"/>
    <w:rsid w:val="00804A4E"/>
    <w:rsid w:val="00812777"/>
    <w:rsid w:val="008128D8"/>
    <w:rsid w:val="00821CA6"/>
    <w:rsid w:val="00821D26"/>
    <w:rsid w:val="008260C7"/>
    <w:rsid w:val="00830B0A"/>
    <w:rsid w:val="00831345"/>
    <w:rsid w:val="00835BFA"/>
    <w:rsid w:val="008370F3"/>
    <w:rsid w:val="0084510B"/>
    <w:rsid w:val="00845A6D"/>
    <w:rsid w:val="008512F1"/>
    <w:rsid w:val="00851712"/>
    <w:rsid w:val="0085188A"/>
    <w:rsid w:val="008523C3"/>
    <w:rsid w:val="00852465"/>
    <w:rsid w:val="008541A1"/>
    <w:rsid w:val="00854ED8"/>
    <w:rsid w:val="0085617A"/>
    <w:rsid w:val="00856EE5"/>
    <w:rsid w:val="00863C4B"/>
    <w:rsid w:val="0086686C"/>
    <w:rsid w:val="00870965"/>
    <w:rsid w:val="00870B4A"/>
    <w:rsid w:val="00876BA9"/>
    <w:rsid w:val="00876D55"/>
    <w:rsid w:val="00881D4E"/>
    <w:rsid w:val="00882F9F"/>
    <w:rsid w:val="00884F59"/>
    <w:rsid w:val="00886585"/>
    <w:rsid w:val="00886592"/>
    <w:rsid w:val="00891F04"/>
    <w:rsid w:val="00893312"/>
    <w:rsid w:val="008966BA"/>
    <w:rsid w:val="008A6775"/>
    <w:rsid w:val="008A6EBF"/>
    <w:rsid w:val="008B39B4"/>
    <w:rsid w:val="008B48F9"/>
    <w:rsid w:val="008B6713"/>
    <w:rsid w:val="008C071F"/>
    <w:rsid w:val="008C11AB"/>
    <w:rsid w:val="008C1593"/>
    <w:rsid w:val="008D2D05"/>
    <w:rsid w:val="008D36BD"/>
    <w:rsid w:val="008D4841"/>
    <w:rsid w:val="008D4F5D"/>
    <w:rsid w:val="008D560D"/>
    <w:rsid w:val="008E3597"/>
    <w:rsid w:val="008E3FF8"/>
    <w:rsid w:val="008E70EA"/>
    <w:rsid w:val="008F2ED5"/>
    <w:rsid w:val="008F74E7"/>
    <w:rsid w:val="008F7681"/>
    <w:rsid w:val="0090083F"/>
    <w:rsid w:val="00902685"/>
    <w:rsid w:val="00911667"/>
    <w:rsid w:val="00914B49"/>
    <w:rsid w:val="00917894"/>
    <w:rsid w:val="00927F80"/>
    <w:rsid w:val="00932AD3"/>
    <w:rsid w:val="009378C4"/>
    <w:rsid w:val="00940644"/>
    <w:rsid w:val="0094086F"/>
    <w:rsid w:val="00951D52"/>
    <w:rsid w:val="0095382D"/>
    <w:rsid w:val="00954191"/>
    <w:rsid w:val="00955381"/>
    <w:rsid w:val="00975492"/>
    <w:rsid w:val="009760C5"/>
    <w:rsid w:val="009810A0"/>
    <w:rsid w:val="00983C22"/>
    <w:rsid w:val="00985C02"/>
    <w:rsid w:val="0099072F"/>
    <w:rsid w:val="009946BD"/>
    <w:rsid w:val="0099637F"/>
    <w:rsid w:val="009A00AF"/>
    <w:rsid w:val="009A0240"/>
    <w:rsid w:val="009A3B81"/>
    <w:rsid w:val="009B2B1A"/>
    <w:rsid w:val="009B4A03"/>
    <w:rsid w:val="009B6FE3"/>
    <w:rsid w:val="009B73F2"/>
    <w:rsid w:val="009C1D94"/>
    <w:rsid w:val="009C3BF9"/>
    <w:rsid w:val="009D1304"/>
    <w:rsid w:val="009D130D"/>
    <w:rsid w:val="009D2968"/>
    <w:rsid w:val="009D32C9"/>
    <w:rsid w:val="009D3371"/>
    <w:rsid w:val="009D5856"/>
    <w:rsid w:val="009D61B0"/>
    <w:rsid w:val="009D67F5"/>
    <w:rsid w:val="009E5E0F"/>
    <w:rsid w:val="00A00D56"/>
    <w:rsid w:val="00A067D4"/>
    <w:rsid w:val="00A13385"/>
    <w:rsid w:val="00A17FE2"/>
    <w:rsid w:val="00A2099E"/>
    <w:rsid w:val="00A20A2D"/>
    <w:rsid w:val="00A22ADC"/>
    <w:rsid w:val="00A34798"/>
    <w:rsid w:val="00A41DAB"/>
    <w:rsid w:val="00A41EF7"/>
    <w:rsid w:val="00A42FAE"/>
    <w:rsid w:val="00A442AE"/>
    <w:rsid w:val="00A448D2"/>
    <w:rsid w:val="00A47DF2"/>
    <w:rsid w:val="00A5457E"/>
    <w:rsid w:val="00A549AC"/>
    <w:rsid w:val="00A55C3A"/>
    <w:rsid w:val="00A570BC"/>
    <w:rsid w:val="00A576A2"/>
    <w:rsid w:val="00A63F34"/>
    <w:rsid w:val="00A649B9"/>
    <w:rsid w:val="00A66A53"/>
    <w:rsid w:val="00A66B0A"/>
    <w:rsid w:val="00A74E58"/>
    <w:rsid w:val="00A74F01"/>
    <w:rsid w:val="00A8420D"/>
    <w:rsid w:val="00A84BD2"/>
    <w:rsid w:val="00A94491"/>
    <w:rsid w:val="00A9569E"/>
    <w:rsid w:val="00A96DD8"/>
    <w:rsid w:val="00AA1191"/>
    <w:rsid w:val="00AA158F"/>
    <w:rsid w:val="00AA2278"/>
    <w:rsid w:val="00AA52D7"/>
    <w:rsid w:val="00AA6452"/>
    <w:rsid w:val="00AA6C66"/>
    <w:rsid w:val="00AB2DB6"/>
    <w:rsid w:val="00AB3E82"/>
    <w:rsid w:val="00AB6BAC"/>
    <w:rsid w:val="00AB766A"/>
    <w:rsid w:val="00AC3C78"/>
    <w:rsid w:val="00AC6D33"/>
    <w:rsid w:val="00AD2274"/>
    <w:rsid w:val="00AD3835"/>
    <w:rsid w:val="00AD74E0"/>
    <w:rsid w:val="00AD75E4"/>
    <w:rsid w:val="00AE4503"/>
    <w:rsid w:val="00AE5BAD"/>
    <w:rsid w:val="00AF0DF4"/>
    <w:rsid w:val="00AF0FB7"/>
    <w:rsid w:val="00AF3A24"/>
    <w:rsid w:val="00AF40E8"/>
    <w:rsid w:val="00AF64B4"/>
    <w:rsid w:val="00B0316E"/>
    <w:rsid w:val="00B0683F"/>
    <w:rsid w:val="00B073AE"/>
    <w:rsid w:val="00B14E7D"/>
    <w:rsid w:val="00B16584"/>
    <w:rsid w:val="00B16AEB"/>
    <w:rsid w:val="00B21170"/>
    <w:rsid w:val="00B2247D"/>
    <w:rsid w:val="00B24EA0"/>
    <w:rsid w:val="00B27A61"/>
    <w:rsid w:val="00B27BB5"/>
    <w:rsid w:val="00B27F77"/>
    <w:rsid w:val="00B34FC6"/>
    <w:rsid w:val="00B358CF"/>
    <w:rsid w:val="00B372F5"/>
    <w:rsid w:val="00B43A6A"/>
    <w:rsid w:val="00B5191F"/>
    <w:rsid w:val="00B54FE3"/>
    <w:rsid w:val="00B55025"/>
    <w:rsid w:val="00B552B1"/>
    <w:rsid w:val="00B569FE"/>
    <w:rsid w:val="00B61524"/>
    <w:rsid w:val="00B64DB1"/>
    <w:rsid w:val="00B70175"/>
    <w:rsid w:val="00B73F3C"/>
    <w:rsid w:val="00B75346"/>
    <w:rsid w:val="00B757C2"/>
    <w:rsid w:val="00B75933"/>
    <w:rsid w:val="00B82BDC"/>
    <w:rsid w:val="00B92D14"/>
    <w:rsid w:val="00B939C8"/>
    <w:rsid w:val="00B96CAC"/>
    <w:rsid w:val="00BA2906"/>
    <w:rsid w:val="00BA2EDD"/>
    <w:rsid w:val="00BA4535"/>
    <w:rsid w:val="00BA489D"/>
    <w:rsid w:val="00BA567F"/>
    <w:rsid w:val="00BA586E"/>
    <w:rsid w:val="00BB1C44"/>
    <w:rsid w:val="00BB2016"/>
    <w:rsid w:val="00BB2622"/>
    <w:rsid w:val="00BB2A82"/>
    <w:rsid w:val="00BC3A63"/>
    <w:rsid w:val="00BC49F6"/>
    <w:rsid w:val="00BC4A51"/>
    <w:rsid w:val="00BC59CF"/>
    <w:rsid w:val="00BC6D57"/>
    <w:rsid w:val="00BC7BD7"/>
    <w:rsid w:val="00BD30B0"/>
    <w:rsid w:val="00BD4240"/>
    <w:rsid w:val="00BD53C9"/>
    <w:rsid w:val="00BD5D87"/>
    <w:rsid w:val="00BD5DEE"/>
    <w:rsid w:val="00BE267B"/>
    <w:rsid w:val="00BE6B2F"/>
    <w:rsid w:val="00C057E7"/>
    <w:rsid w:val="00C140AC"/>
    <w:rsid w:val="00C15E7F"/>
    <w:rsid w:val="00C175A8"/>
    <w:rsid w:val="00C22378"/>
    <w:rsid w:val="00C310AD"/>
    <w:rsid w:val="00C332AC"/>
    <w:rsid w:val="00C34A43"/>
    <w:rsid w:val="00C34BA3"/>
    <w:rsid w:val="00C353EB"/>
    <w:rsid w:val="00C36669"/>
    <w:rsid w:val="00C41CF3"/>
    <w:rsid w:val="00C43956"/>
    <w:rsid w:val="00C448EE"/>
    <w:rsid w:val="00C44E1E"/>
    <w:rsid w:val="00C51211"/>
    <w:rsid w:val="00C532D6"/>
    <w:rsid w:val="00C53EBB"/>
    <w:rsid w:val="00C61345"/>
    <w:rsid w:val="00C619FE"/>
    <w:rsid w:val="00C66750"/>
    <w:rsid w:val="00C67764"/>
    <w:rsid w:val="00C73F37"/>
    <w:rsid w:val="00C805B0"/>
    <w:rsid w:val="00C83829"/>
    <w:rsid w:val="00C86550"/>
    <w:rsid w:val="00C905CA"/>
    <w:rsid w:val="00C96965"/>
    <w:rsid w:val="00CA19DA"/>
    <w:rsid w:val="00CA52A7"/>
    <w:rsid w:val="00CB5374"/>
    <w:rsid w:val="00CB613F"/>
    <w:rsid w:val="00CC3B67"/>
    <w:rsid w:val="00CD242C"/>
    <w:rsid w:val="00CD3167"/>
    <w:rsid w:val="00CD34D8"/>
    <w:rsid w:val="00CD518B"/>
    <w:rsid w:val="00CD5389"/>
    <w:rsid w:val="00CD6771"/>
    <w:rsid w:val="00CE21CD"/>
    <w:rsid w:val="00CE2B1D"/>
    <w:rsid w:val="00CE5B73"/>
    <w:rsid w:val="00CF6817"/>
    <w:rsid w:val="00CF7C78"/>
    <w:rsid w:val="00D02509"/>
    <w:rsid w:val="00D059DD"/>
    <w:rsid w:val="00D07EBF"/>
    <w:rsid w:val="00D11E4D"/>
    <w:rsid w:val="00D1614D"/>
    <w:rsid w:val="00D164A6"/>
    <w:rsid w:val="00D2226D"/>
    <w:rsid w:val="00D265B0"/>
    <w:rsid w:val="00D357A3"/>
    <w:rsid w:val="00D40DD1"/>
    <w:rsid w:val="00D44D93"/>
    <w:rsid w:val="00D47AC3"/>
    <w:rsid w:val="00D52BFB"/>
    <w:rsid w:val="00D53FAE"/>
    <w:rsid w:val="00D5445C"/>
    <w:rsid w:val="00D57482"/>
    <w:rsid w:val="00D64902"/>
    <w:rsid w:val="00D64937"/>
    <w:rsid w:val="00D6589B"/>
    <w:rsid w:val="00D7301B"/>
    <w:rsid w:val="00D80427"/>
    <w:rsid w:val="00D820FD"/>
    <w:rsid w:val="00D8334D"/>
    <w:rsid w:val="00DA2A96"/>
    <w:rsid w:val="00DA6B26"/>
    <w:rsid w:val="00DA7F66"/>
    <w:rsid w:val="00DB285F"/>
    <w:rsid w:val="00DB3093"/>
    <w:rsid w:val="00DB40F3"/>
    <w:rsid w:val="00DB6A0F"/>
    <w:rsid w:val="00DC38DE"/>
    <w:rsid w:val="00DC790E"/>
    <w:rsid w:val="00DD0AB4"/>
    <w:rsid w:val="00DD5650"/>
    <w:rsid w:val="00DD69DC"/>
    <w:rsid w:val="00DD75AE"/>
    <w:rsid w:val="00DE00A0"/>
    <w:rsid w:val="00DF116E"/>
    <w:rsid w:val="00DF1DEE"/>
    <w:rsid w:val="00DF41C4"/>
    <w:rsid w:val="00E034CF"/>
    <w:rsid w:val="00E10A75"/>
    <w:rsid w:val="00E10D3A"/>
    <w:rsid w:val="00E1112E"/>
    <w:rsid w:val="00E13987"/>
    <w:rsid w:val="00E15D5A"/>
    <w:rsid w:val="00E2126C"/>
    <w:rsid w:val="00E24B5E"/>
    <w:rsid w:val="00E27ED3"/>
    <w:rsid w:val="00E32F5A"/>
    <w:rsid w:val="00E33F2D"/>
    <w:rsid w:val="00E356F5"/>
    <w:rsid w:val="00E37398"/>
    <w:rsid w:val="00E40835"/>
    <w:rsid w:val="00E41B5F"/>
    <w:rsid w:val="00E42C5B"/>
    <w:rsid w:val="00E454C7"/>
    <w:rsid w:val="00E55451"/>
    <w:rsid w:val="00E5618D"/>
    <w:rsid w:val="00E61716"/>
    <w:rsid w:val="00E6308E"/>
    <w:rsid w:val="00E65360"/>
    <w:rsid w:val="00E70701"/>
    <w:rsid w:val="00E7147B"/>
    <w:rsid w:val="00E7322E"/>
    <w:rsid w:val="00E763AB"/>
    <w:rsid w:val="00E765F5"/>
    <w:rsid w:val="00E82700"/>
    <w:rsid w:val="00E87F52"/>
    <w:rsid w:val="00E94493"/>
    <w:rsid w:val="00E96A3E"/>
    <w:rsid w:val="00E97D7D"/>
    <w:rsid w:val="00EA47B4"/>
    <w:rsid w:val="00EA5D3B"/>
    <w:rsid w:val="00EA7EAA"/>
    <w:rsid w:val="00EB37A4"/>
    <w:rsid w:val="00EB395F"/>
    <w:rsid w:val="00EB55C4"/>
    <w:rsid w:val="00EC0D11"/>
    <w:rsid w:val="00EC2253"/>
    <w:rsid w:val="00EC3A12"/>
    <w:rsid w:val="00ED002C"/>
    <w:rsid w:val="00ED1E02"/>
    <w:rsid w:val="00EE09A1"/>
    <w:rsid w:val="00EE3FEA"/>
    <w:rsid w:val="00EE406B"/>
    <w:rsid w:val="00EF0842"/>
    <w:rsid w:val="00EF15BB"/>
    <w:rsid w:val="00F04B13"/>
    <w:rsid w:val="00F077E9"/>
    <w:rsid w:val="00F12F72"/>
    <w:rsid w:val="00F1340E"/>
    <w:rsid w:val="00F13648"/>
    <w:rsid w:val="00F208F8"/>
    <w:rsid w:val="00F23FCA"/>
    <w:rsid w:val="00F24A0C"/>
    <w:rsid w:val="00F30D78"/>
    <w:rsid w:val="00F332BD"/>
    <w:rsid w:val="00F35524"/>
    <w:rsid w:val="00F40D2C"/>
    <w:rsid w:val="00F429D3"/>
    <w:rsid w:val="00F42E36"/>
    <w:rsid w:val="00F43A0B"/>
    <w:rsid w:val="00F46B39"/>
    <w:rsid w:val="00F46BD9"/>
    <w:rsid w:val="00F53F66"/>
    <w:rsid w:val="00F606C5"/>
    <w:rsid w:val="00F62C5B"/>
    <w:rsid w:val="00F661DF"/>
    <w:rsid w:val="00F721D2"/>
    <w:rsid w:val="00F777B1"/>
    <w:rsid w:val="00F81B39"/>
    <w:rsid w:val="00F826BF"/>
    <w:rsid w:val="00F8694C"/>
    <w:rsid w:val="00F96B37"/>
    <w:rsid w:val="00FA57B7"/>
    <w:rsid w:val="00FB13A4"/>
    <w:rsid w:val="00FB183A"/>
    <w:rsid w:val="00FB6742"/>
    <w:rsid w:val="00FB680B"/>
    <w:rsid w:val="00FB7A64"/>
    <w:rsid w:val="00FC08FE"/>
    <w:rsid w:val="00FC0F0E"/>
    <w:rsid w:val="00FC15DF"/>
    <w:rsid w:val="00FC4D94"/>
    <w:rsid w:val="00FC73F3"/>
    <w:rsid w:val="00FC7A9F"/>
    <w:rsid w:val="00FD1B63"/>
    <w:rsid w:val="00FD2463"/>
    <w:rsid w:val="00FD48A7"/>
    <w:rsid w:val="00FD5ADB"/>
    <w:rsid w:val="00FD63DB"/>
    <w:rsid w:val="00FE36B3"/>
    <w:rsid w:val="00FE3801"/>
    <w:rsid w:val="00FF0E10"/>
    <w:rsid w:val="00FF7767"/>
    <w:rsid w:val="00FF7DD5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2062062"/>
  <w15:docId w15:val="{B2848487-9C7C-459C-8E7A-08C3679AB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0E10"/>
    <w:rPr>
      <w:sz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76D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76D55"/>
    <w:rPr>
      <w:sz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876D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6D55"/>
    <w:rPr>
      <w:sz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412F19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D4F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4F5D"/>
    <w:rPr>
      <w:rFonts w:ascii="Tahoma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rsid w:val="00BC5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57157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15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P_Owner\Desktop\Headed%20Notepaper%20with%20Mobi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10687-985C-47B7-A1C2-6D48DA0F7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Headed Notepaper with Mobile.dot</Template>
  <TotalTime>60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Scoil Chaitríona</vt:lpstr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Scoil Chaitríona</dc:title>
  <dc:creator>HP</dc:creator>
  <cp:lastModifiedBy>Scoil Chaitriona</cp:lastModifiedBy>
  <cp:revision>7</cp:revision>
  <cp:lastPrinted>2024-04-25T09:31:00Z</cp:lastPrinted>
  <dcterms:created xsi:type="dcterms:W3CDTF">2025-05-15T09:50:00Z</dcterms:created>
  <dcterms:modified xsi:type="dcterms:W3CDTF">2025-10-01T09:58:00Z</dcterms:modified>
</cp:coreProperties>
</file>